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5" w:type="pct"/>
        <w:tblLook w:val="0600"/>
      </w:tblPr>
      <w:tblGrid>
        <w:gridCol w:w="2206"/>
        <w:gridCol w:w="2207"/>
        <w:gridCol w:w="2246"/>
        <w:gridCol w:w="1154"/>
        <w:gridCol w:w="1157"/>
        <w:gridCol w:w="2246"/>
        <w:gridCol w:w="2207"/>
        <w:gridCol w:w="2207"/>
      </w:tblGrid>
      <w:tr w:rsidR="00080EF7" w:rsidRPr="00FF54B8" w:rsidTr="00F41BC1">
        <w:tc>
          <w:tcPr>
            <w:tcW w:w="2499" w:type="pct"/>
            <w:gridSpan w:val="4"/>
            <w:shd w:val="clear" w:color="auto" w:fill="495E00" w:themeFill="accent1" w:themeFillShade="80"/>
          </w:tcPr>
          <w:p w:rsidR="00080EF7" w:rsidRPr="003F6F8B" w:rsidRDefault="003F6F8B" w:rsidP="00943931">
            <w:pPr>
              <w:pStyle w:val="Monat"/>
              <w:rPr>
                <w:sz w:val="44"/>
                <w:szCs w:val="44"/>
              </w:rPr>
            </w:pPr>
            <w:r w:rsidRPr="003F6F8B">
              <w:rPr>
                <w:sz w:val="44"/>
                <w:szCs w:val="44"/>
              </w:rPr>
              <w:t>Fortbildung Augen auf Reise</w:t>
            </w:r>
            <w:r>
              <w:rPr>
                <w:sz w:val="44"/>
                <w:szCs w:val="44"/>
              </w:rPr>
              <w:t>n</w:t>
            </w:r>
          </w:p>
        </w:tc>
        <w:tc>
          <w:tcPr>
            <w:tcW w:w="2499" w:type="pct"/>
            <w:gridSpan w:val="4"/>
            <w:shd w:val="clear" w:color="auto" w:fill="495E00" w:themeFill="accent1" w:themeFillShade="80"/>
          </w:tcPr>
          <w:p w:rsidR="00080EF7" w:rsidRPr="00FF54B8" w:rsidRDefault="00080EF7" w:rsidP="00943931"/>
        </w:tc>
      </w:tr>
      <w:tr w:rsidR="00080EF7" w:rsidRPr="00FF54B8" w:rsidTr="00F41BC1">
        <w:tc>
          <w:tcPr>
            <w:tcW w:w="2499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080EF7" w:rsidRPr="00FF54B8" w:rsidRDefault="00080EF7" w:rsidP="00943931"/>
        </w:tc>
        <w:tc>
          <w:tcPr>
            <w:tcW w:w="2499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080EF7" w:rsidRPr="00FF54B8" w:rsidRDefault="003F6F8B" w:rsidP="00943931">
            <w:pPr>
              <w:pStyle w:val="Jahr"/>
            </w:pPr>
            <w:r>
              <w:t>22.10.2026 – 29.10.2026</w:t>
            </w:r>
          </w:p>
        </w:tc>
      </w:tr>
      <w:tr w:rsidR="00080EF7" w:rsidRPr="00FF54B8" w:rsidTr="00F41BC1">
        <w:trPr>
          <w:trHeight w:hRule="exact" w:val="576"/>
        </w:trPr>
        <w:tc>
          <w:tcPr>
            <w:tcW w:w="2499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080EF7" w:rsidRPr="00FF54B8" w:rsidRDefault="00080EF7" w:rsidP="00943931"/>
        </w:tc>
        <w:tc>
          <w:tcPr>
            <w:tcW w:w="2499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080EF7" w:rsidRPr="00FF54B8" w:rsidRDefault="00080EF7" w:rsidP="00943931"/>
        </w:tc>
      </w:tr>
      <w:tr w:rsidR="001E56DB" w:rsidRPr="00FF54B8" w:rsidTr="00F41BC1">
        <w:tblPrEx>
          <w:tblLook w:val="04A0"/>
        </w:tblPrEx>
        <w:tc>
          <w:tcPr>
            <w:tcW w:w="709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3F6F8B" w:rsidP="001E56DB">
            <w:pPr>
              <w:pStyle w:val="Tage"/>
            </w:pPr>
            <w:r>
              <w:t>22.10.2026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3F6F8B" w:rsidP="001E56DB">
            <w:pPr>
              <w:pStyle w:val="Tage"/>
            </w:pPr>
            <w:r>
              <w:t>23.10.2026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3F6F8B" w:rsidP="001E56DB">
            <w:pPr>
              <w:pStyle w:val="Tage"/>
            </w:pPr>
            <w:r>
              <w:t>24.10.2026</w:t>
            </w:r>
          </w:p>
        </w:tc>
        <w:tc>
          <w:tcPr>
            <w:tcW w:w="74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3F6F8B" w:rsidP="001E56DB">
            <w:pPr>
              <w:pStyle w:val="Tage"/>
            </w:pPr>
            <w:r>
              <w:t>25.10.2026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3F6F8B" w:rsidP="001E56DB">
            <w:pPr>
              <w:pStyle w:val="Tage"/>
            </w:pPr>
            <w:r>
              <w:t>26.10.2026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3F6F8B" w:rsidP="001E56DB">
            <w:pPr>
              <w:pStyle w:val="Tage"/>
            </w:pPr>
            <w:r>
              <w:t>27.10.2026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3F6F8B" w:rsidP="001E56DB">
            <w:pPr>
              <w:pStyle w:val="Tage"/>
            </w:pPr>
            <w:r>
              <w:t>28.10.2026</w:t>
            </w:r>
          </w:p>
        </w:tc>
      </w:tr>
      <w:tr w:rsidR="00AA7959" w:rsidRPr="00FF54B8" w:rsidTr="00F41BC1">
        <w:tblPrEx>
          <w:tblLook w:val="04A0"/>
        </w:tblPrEx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4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</w:tr>
      <w:tr w:rsidR="00F41BC1" w:rsidRPr="00470AC2" w:rsidTr="0037159A">
        <w:tblPrEx>
          <w:tblLook w:val="04A0"/>
        </w:tblPrEx>
        <w:trPr>
          <w:trHeight w:hRule="exact" w:val="1500"/>
        </w:trPr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 w:rsidRPr="003F6F8B">
              <w:rPr>
                <w:sz w:val="24"/>
                <w:szCs w:val="24"/>
              </w:rPr>
              <w:t>09.00 – 12.00</w:t>
            </w:r>
          </w:p>
          <w:p w:rsidR="00F41BC1" w:rsidRPr="003F6F8B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Registrierung</w:t>
            </w:r>
          </w:p>
          <w:p w:rsidR="00F41BC1" w:rsidRDefault="00F41BC1" w:rsidP="00F41BC1"/>
          <w:p w:rsidR="00F41BC1" w:rsidRPr="00FF54B8" w:rsidRDefault="00F41BC1" w:rsidP="00F41BC1"/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12.00</w:t>
            </w:r>
          </w:p>
          <w:p w:rsidR="00F41BC1" w:rsidRPr="003F6F8B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Fachvorträge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09.00 – </w:t>
            </w:r>
            <w:r w:rsidR="0037159A">
              <w:rPr>
                <w:sz w:val="24"/>
                <w:szCs w:val="24"/>
              </w:rPr>
              <w:t>12.30</w:t>
            </w:r>
          </w:p>
          <w:p w:rsidR="00F41BC1" w:rsidRDefault="0037159A" w:rsidP="00F41B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Lserschutzkurs</w:t>
            </w:r>
            <w:proofErr w:type="spellEnd"/>
            <w:r>
              <w:rPr>
                <w:sz w:val="24"/>
                <w:szCs w:val="24"/>
              </w:rPr>
              <w:t xml:space="preserve"> für Ärzte </w:t>
            </w:r>
          </w:p>
          <w:p w:rsidR="0037159A" w:rsidRPr="00D224D4" w:rsidRDefault="0037159A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Teil 1</w:t>
            </w:r>
          </w:p>
        </w:tc>
        <w:tc>
          <w:tcPr>
            <w:tcW w:w="74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D224D4" w:rsidRDefault="00F41BC1" w:rsidP="00F41BC1">
            <w:pPr>
              <w:rPr>
                <w:sz w:val="24"/>
                <w:szCs w:val="24"/>
              </w:rPr>
            </w:pPr>
            <w:r w:rsidRPr="00D224D4">
              <w:rPr>
                <w:sz w:val="24"/>
                <w:szCs w:val="24"/>
              </w:rPr>
              <w:t>09.00 – 13.00</w:t>
            </w:r>
          </w:p>
          <w:p w:rsidR="00F41BC1" w:rsidRPr="00D224D4" w:rsidRDefault="00F41BC1" w:rsidP="00F41BC1">
            <w:pPr>
              <w:rPr>
                <w:sz w:val="24"/>
                <w:szCs w:val="24"/>
              </w:rPr>
            </w:pPr>
            <w:r w:rsidRPr="00D224D4">
              <w:rPr>
                <w:sz w:val="24"/>
                <w:szCs w:val="24"/>
              </w:rPr>
              <w:t>Refresher Kurs</w:t>
            </w:r>
          </w:p>
          <w:p w:rsidR="00F41BC1" w:rsidRPr="00D224D4" w:rsidRDefault="00F41BC1" w:rsidP="00F41BC1">
            <w:pPr>
              <w:rPr>
                <w:sz w:val="24"/>
                <w:szCs w:val="24"/>
              </w:rPr>
            </w:pPr>
            <w:r w:rsidRPr="00D224D4">
              <w:rPr>
                <w:sz w:val="24"/>
                <w:szCs w:val="24"/>
              </w:rPr>
              <w:t>Hygienebeauftragter Arzt</w:t>
            </w:r>
            <w:r w:rsidR="00D224D4" w:rsidRPr="00D224D4">
              <w:rPr>
                <w:sz w:val="24"/>
                <w:szCs w:val="24"/>
              </w:rPr>
              <w:t xml:space="preserve"> T</w:t>
            </w:r>
            <w:r w:rsidR="00D224D4">
              <w:rPr>
                <w:sz w:val="24"/>
                <w:szCs w:val="24"/>
              </w:rPr>
              <w:t>eil 1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12.00</w:t>
            </w:r>
          </w:p>
          <w:p w:rsidR="00F41BC1" w:rsidRPr="00470AC2" w:rsidRDefault="00F41BC1" w:rsidP="00F41BC1">
            <w:pPr>
              <w:rPr>
                <w:lang w:val="en-US"/>
              </w:rPr>
            </w:pPr>
            <w:r>
              <w:rPr>
                <w:sz w:val="24"/>
                <w:szCs w:val="24"/>
              </w:rPr>
              <w:t>Fachvorträge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09.00 – 13.00</w:t>
            </w:r>
          </w:p>
          <w:p w:rsidR="00F41BC1" w:rsidRPr="00F41BC1" w:rsidRDefault="00F41BC1" w:rsidP="00F41BC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Fachvorträge</w:t>
            </w:r>
            <w:proofErr w:type="spellEnd"/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C6D8B" w:rsidRDefault="00AC6D8B" w:rsidP="00AC6D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09.00 – 13.00</w:t>
            </w:r>
          </w:p>
          <w:p w:rsidR="00F41BC1" w:rsidRPr="00470AC2" w:rsidRDefault="00AC6D8B" w:rsidP="00AC6D8B">
            <w:pPr>
              <w:rPr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Fachvorträge</w:t>
            </w:r>
            <w:proofErr w:type="spellEnd"/>
          </w:p>
        </w:tc>
      </w:tr>
      <w:tr w:rsidR="00F41BC1" w:rsidRPr="00470AC2" w:rsidTr="00F41BC1">
        <w:tblPrEx>
          <w:tblLook w:val="04A0"/>
        </w:tblPrEx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470AC2" w:rsidRDefault="00F41BC1" w:rsidP="00F41BC1">
            <w:pPr>
              <w:pStyle w:val="Datumsangaben"/>
              <w:jc w:val="left"/>
              <w:rPr>
                <w:lang w:val="en-US"/>
              </w:rPr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470AC2" w:rsidRDefault="00F41BC1" w:rsidP="00F41BC1">
            <w:pPr>
              <w:pStyle w:val="Datumsangaben"/>
              <w:rPr>
                <w:lang w:val="en-US"/>
              </w:rPr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470AC2" w:rsidRDefault="00F41BC1" w:rsidP="00F41BC1">
            <w:pPr>
              <w:pStyle w:val="Datumsangaben"/>
              <w:rPr>
                <w:lang w:val="en-US"/>
              </w:rPr>
            </w:pPr>
          </w:p>
        </w:tc>
        <w:tc>
          <w:tcPr>
            <w:tcW w:w="74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470AC2" w:rsidRDefault="00F41BC1" w:rsidP="00F41BC1">
            <w:pPr>
              <w:pStyle w:val="Datumsangaben"/>
              <w:rPr>
                <w:lang w:val="en-US"/>
              </w:rPr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470AC2" w:rsidRDefault="00F41BC1" w:rsidP="00F41BC1">
            <w:pPr>
              <w:pStyle w:val="Datumsangaben"/>
              <w:rPr>
                <w:lang w:val="en-US"/>
              </w:rPr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470AC2" w:rsidRDefault="00F41BC1" w:rsidP="00F41BC1">
            <w:pPr>
              <w:pStyle w:val="Datumsangaben"/>
              <w:rPr>
                <w:lang w:val="en-US"/>
              </w:rPr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470AC2" w:rsidRDefault="00F41BC1" w:rsidP="00F41BC1">
            <w:pPr>
              <w:pStyle w:val="Datumsangaben"/>
              <w:rPr>
                <w:lang w:val="en-US"/>
              </w:rPr>
            </w:pPr>
          </w:p>
        </w:tc>
      </w:tr>
      <w:tr w:rsidR="00F41BC1" w:rsidRPr="00FF54B8" w:rsidTr="00F41BC1">
        <w:tblPrEx>
          <w:tblLook w:val="04A0"/>
        </w:tblPrEx>
        <w:trPr>
          <w:trHeight w:hRule="exact" w:val="722"/>
        </w:trPr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  <w:p w:rsidR="00F41BC1" w:rsidRPr="003F6F8B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Mittagessen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  <w:p w:rsidR="00F41BC1" w:rsidRPr="00470AC2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Mittagessen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37159A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12.20-13.30</w:t>
            </w:r>
          </w:p>
          <w:p w:rsidR="0037159A" w:rsidRPr="0037159A" w:rsidRDefault="0037159A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Mittagessen</w:t>
            </w:r>
          </w:p>
        </w:tc>
        <w:tc>
          <w:tcPr>
            <w:tcW w:w="74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  <w:p w:rsidR="00F41BC1" w:rsidRPr="00FF54B8" w:rsidRDefault="00F41BC1" w:rsidP="00F41BC1">
            <w:r>
              <w:rPr>
                <w:sz w:val="24"/>
                <w:szCs w:val="24"/>
              </w:rPr>
              <w:t>Mittagessen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  <w:p w:rsidR="00F41BC1" w:rsidRPr="00FF54B8" w:rsidRDefault="00F41BC1" w:rsidP="00F41BC1">
            <w:r>
              <w:rPr>
                <w:sz w:val="24"/>
                <w:szCs w:val="24"/>
              </w:rPr>
              <w:t>Mittagessen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  <w:p w:rsidR="00F41BC1" w:rsidRPr="00FF54B8" w:rsidRDefault="00F41BC1" w:rsidP="00F41BC1">
            <w:r>
              <w:rPr>
                <w:sz w:val="24"/>
                <w:szCs w:val="24"/>
              </w:rPr>
              <w:t>Mittagessen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C6D8B" w:rsidRDefault="00AC6D8B" w:rsidP="00AC6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  <w:p w:rsidR="00F41BC1" w:rsidRPr="00FF54B8" w:rsidRDefault="00AC6D8B" w:rsidP="00AC6D8B">
            <w:r>
              <w:rPr>
                <w:sz w:val="24"/>
                <w:szCs w:val="24"/>
              </w:rPr>
              <w:t>Mittagessen</w:t>
            </w:r>
          </w:p>
        </w:tc>
      </w:tr>
      <w:tr w:rsidR="00F41BC1" w:rsidRPr="00FF54B8" w:rsidTr="00F41BC1">
        <w:tblPrEx>
          <w:tblLook w:val="04A0"/>
        </w:tblPrEx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4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</w:tr>
      <w:tr w:rsidR="00F41BC1" w:rsidRPr="00FF54B8" w:rsidTr="00FA2AD1">
        <w:tblPrEx>
          <w:tblLook w:val="04A0"/>
        </w:tblPrEx>
        <w:trPr>
          <w:trHeight w:hRule="exact" w:val="1859"/>
        </w:trPr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17.00</w:t>
            </w:r>
          </w:p>
          <w:p w:rsidR="00F41BC1" w:rsidRPr="003F6F8B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Fachvorträge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</w:t>
            </w:r>
            <w:r w:rsidR="007D35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Refresher Kurs IVOM</w:t>
            </w:r>
          </w:p>
          <w:p w:rsidR="007D35B9" w:rsidRPr="00470AC2" w:rsidRDefault="007D35B9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Erfolgskontrolle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37159A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13.30-18.00</w:t>
            </w:r>
          </w:p>
          <w:p w:rsidR="0037159A" w:rsidRDefault="0037159A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Laserschutzkurs für Ärzte </w:t>
            </w:r>
          </w:p>
          <w:p w:rsidR="0037159A" w:rsidRDefault="0037159A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Teil 2</w:t>
            </w:r>
          </w:p>
          <w:p w:rsidR="0037159A" w:rsidRPr="0037159A" w:rsidRDefault="0037159A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Lernerfolgskontrolle</w:t>
            </w:r>
          </w:p>
        </w:tc>
        <w:tc>
          <w:tcPr>
            <w:tcW w:w="74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18.00</w:t>
            </w:r>
          </w:p>
          <w:p w:rsidR="00F41BC1" w:rsidRDefault="00D224D4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Refresher Kurs</w:t>
            </w:r>
          </w:p>
          <w:p w:rsidR="00D224D4" w:rsidRPr="00470AC2" w:rsidRDefault="00D224D4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Hygienebeauftragter Arzt Teil 2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</w:t>
            </w:r>
            <w:r w:rsidR="007D35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  <w:p w:rsidR="00F41BC1" w:rsidRDefault="00D224D4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Refresher Kurs</w:t>
            </w:r>
          </w:p>
          <w:p w:rsidR="00D224D4" w:rsidRPr="00F41BC1" w:rsidRDefault="00D224D4" w:rsidP="00F41B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Hygienebeauftrgter</w:t>
            </w:r>
            <w:proofErr w:type="spellEnd"/>
            <w:r>
              <w:rPr>
                <w:sz w:val="24"/>
                <w:szCs w:val="24"/>
              </w:rPr>
              <w:t xml:space="preserve"> Arzt Teil 3 mit </w:t>
            </w:r>
            <w:r w:rsidR="0037159A">
              <w:rPr>
                <w:sz w:val="24"/>
                <w:szCs w:val="24"/>
              </w:rPr>
              <w:t>Lernerfolgskontrolle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A2AD1" w:rsidRDefault="00F41BC1" w:rsidP="00F41BC1">
            <w:pPr>
              <w:rPr>
                <w:sz w:val="24"/>
                <w:szCs w:val="24"/>
                <w:lang w:val="en-US"/>
              </w:rPr>
            </w:pPr>
            <w:r w:rsidRPr="00FA2AD1">
              <w:rPr>
                <w:sz w:val="24"/>
                <w:szCs w:val="24"/>
                <w:lang w:val="en-US"/>
              </w:rPr>
              <w:t>14.00 – 18.00</w:t>
            </w:r>
          </w:p>
          <w:p w:rsidR="00F41BC1" w:rsidRPr="00906E8A" w:rsidRDefault="00906E8A" w:rsidP="00F41BC1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Fachvorträge</w:t>
            </w:r>
            <w:proofErr w:type="spellEnd"/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18.00</w:t>
            </w:r>
          </w:p>
          <w:p w:rsidR="00F41BC1" w:rsidRPr="00906E8A" w:rsidRDefault="00906E8A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Fachvorträge</w:t>
            </w:r>
          </w:p>
        </w:tc>
      </w:tr>
      <w:tr w:rsidR="00F41BC1" w:rsidRPr="00FF54B8" w:rsidTr="00F41BC1">
        <w:tblPrEx>
          <w:tblLook w:val="04A0"/>
        </w:tblPrEx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4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</w:tr>
      <w:tr w:rsidR="00F41BC1" w:rsidRPr="00FF54B8" w:rsidTr="0037159A">
        <w:tblPrEx>
          <w:tblLook w:val="04A0"/>
        </w:tblPrEx>
        <w:trPr>
          <w:trHeight w:hRule="exact" w:val="692"/>
        </w:trPr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 w:rsidRPr="003F6F8B">
              <w:rPr>
                <w:sz w:val="24"/>
                <w:szCs w:val="24"/>
              </w:rPr>
              <w:t>18.00 – 19.00</w:t>
            </w:r>
          </w:p>
          <w:p w:rsidR="00F41BC1" w:rsidRPr="003F6F8B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Abendessen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 w:rsidRPr="003F6F8B">
              <w:rPr>
                <w:sz w:val="24"/>
                <w:szCs w:val="24"/>
              </w:rPr>
              <w:t>18.00 – 19.00</w:t>
            </w:r>
          </w:p>
          <w:p w:rsidR="00F41BC1" w:rsidRPr="00FF54B8" w:rsidRDefault="00F41BC1" w:rsidP="00F41BC1">
            <w:r>
              <w:rPr>
                <w:sz w:val="24"/>
                <w:szCs w:val="24"/>
              </w:rPr>
              <w:t>Abendessen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 w:rsidRPr="003F6F8B">
              <w:rPr>
                <w:sz w:val="24"/>
                <w:szCs w:val="24"/>
              </w:rPr>
              <w:t>18.00 – 19.00</w:t>
            </w:r>
          </w:p>
          <w:p w:rsidR="00F41BC1" w:rsidRPr="00FF54B8" w:rsidRDefault="00F41BC1" w:rsidP="00F41BC1">
            <w:r>
              <w:rPr>
                <w:sz w:val="24"/>
                <w:szCs w:val="24"/>
              </w:rPr>
              <w:t>Abendessen</w:t>
            </w:r>
          </w:p>
        </w:tc>
        <w:tc>
          <w:tcPr>
            <w:tcW w:w="74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 w:rsidRPr="003F6F8B">
              <w:rPr>
                <w:sz w:val="24"/>
                <w:szCs w:val="24"/>
              </w:rPr>
              <w:t>18.00 – 19.00</w:t>
            </w:r>
          </w:p>
          <w:p w:rsidR="00F41BC1" w:rsidRPr="00FF54B8" w:rsidRDefault="00F41BC1" w:rsidP="00F41BC1">
            <w:r>
              <w:rPr>
                <w:sz w:val="24"/>
                <w:szCs w:val="24"/>
              </w:rPr>
              <w:t>Abendessen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 w:rsidRPr="003F6F8B">
              <w:rPr>
                <w:sz w:val="24"/>
                <w:szCs w:val="24"/>
              </w:rPr>
              <w:t>18.00 – 19.00</w:t>
            </w:r>
          </w:p>
          <w:p w:rsidR="00F41BC1" w:rsidRPr="00FF54B8" w:rsidRDefault="00F41BC1" w:rsidP="00F41BC1">
            <w:r>
              <w:rPr>
                <w:sz w:val="24"/>
                <w:szCs w:val="24"/>
              </w:rPr>
              <w:t>Abendessen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 w:rsidRPr="003F6F8B">
              <w:rPr>
                <w:sz w:val="24"/>
                <w:szCs w:val="24"/>
              </w:rPr>
              <w:t>18.00 – 19.00</w:t>
            </w:r>
          </w:p>
          <w:p w:rsidR="00F41BC1" w:rsidRPr="00FF54B8" w:rsidRDefault="00F41BC1" w:rsidP="00F41BC1">
            <w:r>
              <w:rPr>
                <w:sz w:val="24"/>
                <w:szCs w:val="24"/>
              </w:rPr>
              <w:t>Abendessen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 w:rsidRPr="003F6F8B">
              <w:rPr>
                <w:sz w:val="24"/>
                <w:szCs w:val="24"/>
              </w:rPr>
              <w:t>18.00 – 19.00</w:t>
            </w:r>
          </w:p>
          <w:p w:rsidR="00F41BC1" w:rsidRPr="00FF54B8" w:rsidRDefault="00F41BC1" w:rsidP="00F41BC1">
            <w:r>
              <w:rPr>
                <w:sz w:val="24"/>
                <w:szCs w:val="24"/>
              </w:rPr>
              <w:t>Abendessen</w:t>
            </w:r>
          </w:p>
        </w:tc>
      </w:tr>
      <w:tr w:rsidR="00F41BC1" w:rsidRPr="00FF54B8" w:rsidTr="00F41BC1">
        <w:tblPrEx>
          <w:tblLook w:val="04A0"/>
        </w:tblPrEx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  <w:rPr>
                <w:rFonts w:eastAsia="SimSun"/>
                <w:lang w:eastAsia="zh-CN"/>
              </w:rPr>
            </w:pPr>
          </w:p>
        </w:tc>
        <w:tc>
          <w:tcPr>
            <w:tcW w:w="74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</w:tr>
      <w:tr w:rsidR="00F41BC1" w:rsidRPr="00FF54B8" w:rsidTr="0037159A">
        <w:tblPrEx>
          <w:tblLook w:val="04A0"/>
        </w:tblPrEx>
        <w:trPr>
          <w:trHeight w:hRule="exact" w:val="1002"/>
        </w:trPr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 – 21.00</w:t>
            </w:r>
          </w:p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Besichtigung </w:t>
            </w:r>
          </w:p>
          <w:p w:rsidR="00F41BC1" w:rsidRPr="00FF54B8" w:rsidRDefault="00F41BC1" w:rsidP="00F41BC1">
            <w:r>
              <w:rPr>
                <w:sz w:val="24"/>
                <w:szCs w:val="24"/>
              </w:rPr>
              <w:t>Bordhospital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 – 21.00</w:t>
            </w:r>
          </w:p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Besichtigung </w:t>
            </w:r>
          </w:p>
          <w:p w:rsidR="00F41BC1" w:rsidRPr="00FF54B8" w:rsidRDefault="00F41BC1" w:rsidP="00F41BC1">
            <w:r>
              <w:rPr>
                <w:sz w:val="24"/>
                <w:szCs w:val="24"/>
              </w:rPr>
              <w:t>Bordhospital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 – 21.00</w:t>
            </w:r>
          </w:p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Besichtigung </w:t>
            </w:r>
          </w:p>
          <w:p w:rsidR="00F41BC1" w:rsidRPr="00FF54B8" w:rsidRDefault="00F41BC1" w:rsidP="00F41BC1">
            <w:r>
              <w:rPr>
                <w:sz w:val="24"/>
                <w:szCs w:val="24"/>
              </w:rPr>
              <w:t>Bordhospital</w:t>
            </w:r>
          </w:p>
        </w:tc>
        <w:tc>
          <w:tcPr>
            <w:tcW w:w="74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 – 21.00</w:t>
            </w:r>
          </w:p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Besichtigung </w:t>
            </w:r>
          </w:p>
          <w:p w:rsidR="00F41BC1" w:rsidRPr="00FF54B8" w:rsidRDefault="00F41BC1" w:rsidP="00F41BC1">
            <w:r>
              <w:rPr>
                <w:sz w:val="24"/>
                <w:szCs w:val="24"/>
              </w:rPr>
              <w:t>Bordhospital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 – 21.00</w:t>
            </w:r>
          </w:p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Besichtigung </w:t>
            </w:r>
          </w:p>
          <w:p w:rsidR="00F41BC1" w:rsidRPr="00FF54B8" w:rsidRDefault="00F41BC1" w:rsidP="00F41BC1">
            <w:r>
              <w:rPr>
                <w:sz w:val="24"/>
                <w:szCs w:val="24"/>
              </w:rPr>
              <w:t>Bordhospital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 – 21.00</w:t>
            </w:r>
          </w:p>
          <w:p w:rsid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Besichtigung </w:t>
            </w:r>
          </w:p>
          <w:p w:rsidR="00F41BC1" w:rsidRPr="00FF54B8" w:rsidRDefault="00F41BC1" w:rsidP="00F41BC1">
            <w:r>
              <w:rPr>
                <w:sz w:val="24"/>
                <w:szCs w:val="24"/>
              </w:rPr>
              <w:t>Bordhospital</w:t>
            </w:r>
          </w:p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41BC1" w:rsidRDefault="00F41BC1" w:rsidP="00F41B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Verabschiedung</w:t>
            </w:r>
          </w:p>
        </w:tc>
      </w:tr>
      <w:tr w:rsidR="00F41BC1" w:rsidRPr="00FF54B8" w:rsidTr="00F41BC1">
        <w:tblPrEx>
          <w:tblLook w:val="04A0"/>
        </w:tblPrEx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45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  <w:tc>
          <w:tcPr>
            <w:tcW w:w="709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>
            <w:pPr>
              <w:pStyle w:val="Datumsangaben"/>
            </w:pPr>
          </w:p>
        </w:tc>
      </w:tr>
      <w:tr w:rsidR="00F41BC1" w:rsidRPr="00FF54B8" w:rsidTr="00AC6D8B">
        <w:tblPrEx>
          <w:tblLook w:val="04A0"/>
        </w:tblPrEx>
        <w:trPr>
          <w:trHeight w:hRule="exact" w:val="95"/>
        </w:trPr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/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/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/>
        </w:tc>
        <w:tc>
          <w:tcPr>
            <w:tcW w:w="745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/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/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/>
        </w:tc>
        <w:tc>
          <w:tcPr>
            <w:tcW w:w="709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F41BC1" w:rsidRPr="00FF54B8" w:rsidRDefault="00F41BC1" w:rsidP="00F41BC1"/>
        </w:tc>
      </w:tr>
    </w:tbl>
    <w:p w:rsidR="00D435C2" w:rsidRPr="00FF54B8" w:rsidRDefault="00D435C2">
      <w:pPr>
        <w:sectPr w:rsidR="00D435C2" w:rsidRPr="00FF54B8" w:rsidSect="00ED1180">
          <w:pgSz w:w="16838" w:h="11906" w:orient="landscape" w:code="9"/>
          <w:pgMar w:top="720" w:right="720" w:bottom="288" w:left="720" w:header="0" w:footer="0" w:gutter="0"/>
          <w:cols w:space="720"/>
          <w:docGrid w:linePitch="360"/>
        </w:sectPr>
      </w:pPr>
    </w:p>
    <w:p w:rsidR="00E13B83" w:rsidRPr="00FF54B8" w:rsidRDefault="00E13B83" w:rsidP="00D435C2"/>
    <w:p w:rsidR="00D435C2" w:rsidRDefault="00AC6D8B" w:rsidP="00D435C2">
      <w:pPr>
        <w:rPr>
          <w:sz w:val="24"/>
          <w:szCs w:val="24"/>
        </w:rPr>
      </w:pPr>
      <w:r>
        <w:rPr>
          <w:sz w:val="24"/>
          <w:szCs w:val="24"/>
        </w:rPr>
        <w:t xml:space="preserve">Die Fachvorträge werden je 45 Minutenblöcke mit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5 Min Pause beinhalten.</w:t>
      </w:r>
    </w:p>
    <w:p w:rsidR="00AC6D8B" w:rsidRDefault="00AC6D8B" w:rsidP="00D435C2">
      <w:pPr>
        <w:rPr>
          <w:sz w:val="24"/>
          <w:szCs w:val="24"/>
        </w:rPr>
      </w:pPr>
    </w:p>
    <w:p w:rsidR="00AC6D8B" w:rsidRDefault="00AC6D8B" w:rsidP="00D435C2">
      <w:pPr>
        <w:rPr>
          <w:sz w:val="24"/>
          <w:szCs w:val="24"/>
        </w:rPr>
      </w:pPr>
    </w:p>
    <w:p w:rsidR="00AC6D8B" w:rsidRDefault="00AC6D8B" w:rsidP="00D435C2">
      <w:pPr>
        <w:rPr>
          <w:sz w:val="24"/>
          <w:szCs w:val="24"/>
        </w:rPr>
      </w:pPr>
      <w:r>
        <w:rPr>
          <w:sz w:val="24"/>
          <w:szCs w:val="24"/>
        </w:rPr>
        <w:t xml:space="preserve">Es werden die Themen </w:t>
      </w:r>
    </w:p>
    <w:p w:rsidR="00AC6D8B" w:rsidRDefault="00AC6D8B" w:rsidP="00D435C2">
      <w:pPr>
        <w:rPr>
          <w:sz w:val="24"/>
          <w:szCs w:val="24"/>
        </w:rPr>
      </w:pPr>
    </w:p>
    <w:p w:rsidR="00AC6D8B" w:rsidRPr="00AC6D8B" w:rsidRDefault="00AC6D8B" w:rsidP="00D435C2">
      <w:pPr>
        <w:rPr>
          <w:sz w:val="24"/>
          <w:szCs w:val="24"/>
        </w:rPr>
        <w:sectPr w:rsidR="00AC6D8B" w:rsidRPr="00AC6D8B" w:rsidSect="00ED1180">
          <w:pgSz w:w="16838" w:h="11906" w:orient="landscape" w:code="9"/>
          <w:pgMar w:top="720" w:right="720" w:bottom="288" w:left="720" w:header="720" w:footer="720" w:gutter="0"/>
          <w:cols w:space="720"/>
          <w:docGrid w:linePitch="360"/>
        </w:sectPr>
      </w:pPr>
      <w:proofErr w:type="spellStart"/>
      <w:r>
        <w:rPr>
          <w:sz w:val="24"/>
          <w:szCs w:val="24"/>
        </w:rPr>
        <w:t>Cataract</w:t>
      </w:r>
      <w:proofErr w:type="spellEnd"/>
      <w:r>
        <w:rPr>
          <w:sz w:val="24"/>
          <w:szCs w:val="24"/>
        </w:rPr>
        <w:t xml:space="preserve">-Chirurgie aktuell, Linsentypen, </w:t>
      </w:r>
      <w:proofErr w:type="spellStart"/>
      <w:r>
        <w:rPr>
          <w:sz w:val="24"/>
          <w:szCs w:val="24"/>
        </w:rPr>
        <w:t>Komplikatoinsmanagement</w:t>
      </w:r>
      <w:proofErr w:type="spellEnd"/>
      <w:r>
        <w:rPr>
          <w:sz w:val="24"/>
          <w:szCs w:val="24"/>
        </w:rPr>
        <w:t>, Nachsorge, Aufklärung</w:t>
      </w:r>
    </w:p>
    <w:p w:rsidR="00D435C2" w:rsidRPr="00FF54B8" w:rsidRDefault="00D435C2" w:rsidP="00D435C2"/>
    <w:p w:rsidR="00D435C2" w:rsidRPr="00FF54B8" w:rsidRDefault="00D435C2" w:rsidP="00D435C2">
      <w:pPr>
        <w:sectPr w:rsidR="00D435C2" w:rsidRPr="00FF54B8" w:rsidSect="00ED1180">
          <w:pgSz w:w="16838" w:h="11906" w:orient="landscape" w:code="9"/>
          <w:pgMar w:top="720" w:right="720" w:bottom="288" w:left="720" w:header="720" w:footer="720" w:gutter="0"/>
          <w:cols w:space="720"/>
          <w:docGrid w:linePitch="360"/>
        </w:sectPr>
      </w:pPr>
    </w:p>
    <w:p w:rsidR="00D435C2" w:rsidRPr="00FF54B8" w:rsidRDefault="00D435C2" w:rsidP="00D435C2"/>
    <w:p w:rsidR="00D435C2" w:rsidRPr="00FF54B8" w:rsidRDefault="00D435C2" w:rsidP="00D435C2">
      <w:pPr>
        <w:sectPr w:rsidR="00D435C2" w:rsidRPr="00FF54B8" w:rsidSect="00ED1180">
          <w:pgSz w:w="16838" w:h="11906" w:orient="landscape" w:code="9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/>
      </w:tblPr>
      <w:tblGrid>
        <w:gridCol w:w="2231"/>
        <w:gridCol w:w="2232"/>
        <w:gridCol w:w="2232"/>
        <w:gridCol w:w="1113"/>
        <w:gridCol w:w="1119"/>
        <w:gridCol w:w="2232"/>
        <w:gridCol w:w="2232"/>
        <w:gridCol w:w="2226"/>
        <w:gridCol w:w="13"/>
      </w:tblGrid>
      <w:tr w:rsidR="00800901" w:rsidRPr="00FF54B8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:rsidR="00800901" w:rsidRPr="00FF54B8" w:rsidRDefault="00800901" w:rsidP="00943931">
            <w:pPr>
              <w:pStyle w:val="Monat"/>
            </w:pPr>
            <w:r w:rsidRPr="00FF54B8">
              <w:rPr>
                <w:lang w:bidi="de-DE"/>
              </w:rPr>
              <w:lastRenderedPageBreak/>
              <w:t>Juni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:rsidR="00800901" w:rsidRPr="00FF54B8" w:rsidRDefault="00800901" w:rsidP="00943931"/>
        </w:tc>
      </w:tr>
      <w:tr w:rsidR="00800901" w:rsidRPr="00FF54B8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00901" w:rsidRPr="00FF54B8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00901" w:rsidRPr="00FF54B8" w:rsidRDefault="00800901" w:rsidP="00943931">
            <w:pPr>
              <w:pStyle w:val="Jahr"/>
            </w:pPr>
            <w:r w:rsidRPr="00FF54B8">
              <w:rPr>
                <w:lang w:bidi="de-DE"/>
              </w:rPr>
              <w:t>2024</w:t>
            </w:r>
          </w:p>
        </w:tc>
      </w:tr>
      <w:tr w:rsidR="00800901" w:rsidRPr="00FF54B8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800901" w:rsidRPr="00FF54B8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800901" w:rsidRPr="00FF54B8" w:rsidRDefault="00800901" w:rsidP="00943931"/>
        </w:tc>
      </w:tr>
      <w:tr w:rsidR="001E56DB" w:rsidRPr="00FF54B8" w:rsidTr="00943931">
        <w:tblPrEx>
          <w:tblLook w:val="04A0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162390313"/>
                <w:placeholder>
                  <w:docPart w:val="E10AAF20F4F64101847E9D08A824F970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Montag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1500389047"/>
                <w:placeholder>
                  <w:docPart w:val="D11B626F772242CBB8CF304C48762341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Dienstag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1677958261"/>
                <w:placeholder>
                  <w:docPart w:val="690CD8144CBC41F7AD71CC1B8F20C869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Mittwoch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346678798"/>
                <w:placeholder>
                  <w:docPart w:val="C87EC39DBFFE4A258C2703FD75B47CAB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Donnerstag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229130509"/>
                <w:placeholder>
                  <w:docPart w:val="3678D5C614DD470594322A76AB63FC18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Freitag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386952550"/>
                <w:placeholder>
                  <w:docPart w:val="C3E82C7A32D144F8A32E3A1D8BED85EE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Samstag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1850909433"/>
                <w:placeholder>
                  <w:docPart w:val="93B2CAE4060D4D77916F5A4064D2B91C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S</w:t>
                </w:r>
                <w:r w:rsidR="001E56DB" w:rsidRPr="00FF54B8">
                  <w:rPr>
                    <w:rFonts w:eastAsia="SimSun"/>
                    <w:lang w:bidi="de-DE"/>
                  </w:rPr>
                  <w:t>onn</w:t>
                </w:r>
                <w:r w:rsidR="001E56DB" w:rsidRPr="00FF54B8">
                  <w:rPr>
                    <w:lang w:bidi="de-DE"/>
                  </w:rPr>
                  <w:t>tag</w:t>
                </w:r>
              </w:sdtContent>
            </w:sdt>
          </w:p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9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16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23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30</w:t>
            </w:r>
          </w:p>
        </w:tc>
      </w:tr>
      <w:tr w:rsidR="0005195E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</w:tr>
      <w:tr w:rsidR="00800901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  <w:rPr>
                <w:rFonts w:eastAsia="SimSun"/>
                <w:lang w:eastAsia="zh-CN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</w:tr>
      <w:tr w:rsidR="00800901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</w:tr>
    </w:tbl>
    <w:p w:rsidR="00D435C2" w:rsidRPr="00FF54B8" w:rsidRDefault="00D435C2" w:rsidP="00D435C2"/>
    <w:p w:rsidR="00D435C2" w:rsidRPr="00FF54B8" w:rsidRDefault="00D435C2" w:rsidP="00D435C2">
      <w:pPr>
        <w:sectPr w:rsidR="00D435C2" w:rsidRPr="00FF54B8" w:rsidSect="00ED1180">
          <w:pgSz w:w="16838" w:h="11906" w:orient="landscape" w:code="9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/>
      </w:tblPr>
      <w:tblGrid>
        <w:gridCol w:w="2231"/>
        <w:gridCol w:w="2232"/>
        <w:gridCol w:w="2232"/>
        <w:gridCol w:w="1113"/>
        <w:gridCol w:w="1119"/>
        <w:gridCol w:w="2232"/>
        <w:gridCol w:w="2232"/>
        <w:gridCol w:w="2226"/>
        <w:gridCol w:w="13"/>
      </w:tblGrid>
      <w:tr w:rsidR="00800901" w:rsidRPr="00FF54B8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:rsidR="00800901" w:rsidRPr="00FF54B8" w:rsidRDefault="00800901" w:rsidP="00943931">
            <w:pPr>
              <w:pStyle w:val="Monat"/>
            </w:pPr>
            <w:r w:rsidRPr="00FF54B8">
              <w:rPr>
                <w:lang w:bidi="de-DE"/>
              </w:rPr>
              <w:lastRenderedPageBreak/>
              <w:t>Juli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:rsidR="00800901" w:rsidRPr="00FF54B8" w:rsidRDefault="00800901" w:rsidP="00943931"/>
        </w:tc>
      </w:tr>
      <w:tr w:rsidR="00800901" w:rsidRPr="00FF54B8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00901" w:rsidRPr="00FF54B8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00901" w:rsidRPr="00FF54B8" w:rsidRDefault="00800901" w:rsidP="00943931">
            <w:pPr>
              <w:pStyle w:val="Jahr"/>
            </w:pPr>
            <w:r w:rsidRPr="00FF54B8">
              <w:rPr>
                <w:lang w:bidi="de-DE"/>
              </w:rPr>
              <w:t>2024</w:t>
            </w:r>
          </w:p>
        </w:tc>
      </w:tr>
      <w:tr w:rsidR="00800901" w:rsidRPr="00FF54B8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800901" w:rsidRPr="00FF54B8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800901" w:rsidRPr="00FF54B8" w:rsidRDefault="00800901" w:rsidP="00943931"/>
        </w:tc>
      </w:tr>
      <w:tr w:rsidR="001E56DB" w:rsidRPr="00FF54B8" w:rsidTr="00943931">
        <w:tblPrEx>
          <w:tblLook w:val="04A0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953754873"/>
                <w:placeholder>
                  <w:docPart w:val="340F676C7F214C1B9894FE12EDA82EC5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Montag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1385641338"/>
                <w:placeholder>
                  <w:docPart w:val="B4BD6D19FF2C43EEA7B87A324B3B5C1B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Dienstag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685210496"/>
                <w:placeholder>
                  <w:docPart w:val="7355828A496D4863BCF334C5CD62100E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Mittwoch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2004044857"/>
                <w:placeholder>
                  <w:docPart w:val="288A76DF7A094A988BBE37F911A57B72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Donnerstag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1000086029"/>
                <w:placeholder>
                  <w:docPart w:val="5F6C3A73332C428A9F4B10390192CECC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Freitag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1522088534"/>
                <w:placeholder>
                  <w:docPart w:val="E7F522E95E0E4BD29D3707C37CF5EF3D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Samstag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2114356060"/>
                <w:placeholder>
                  <w:docPart w:val="83746BA1DB6F4B409C92DE343CA39262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S</w:t>
                </w:r>
                <w:r w:rsidR="001E56DB" w:rsidRPr="00FF54B8">
                  <w:rPr>
                    <w:rFonts w:eastAsia="SimSun"/>
                    <w:lang w:bidi="de-DE"/>
                  </w:rPr>
                  <w:t>onn</w:t>
                </w:r>
                <w:r w:rsidR="001E56DB" w:rsidRPr="00FF54B8">
                  <w:rPr>
                    <w:lang w:bidi="de-DE"/>
                  </w:rPr>
                  <w:t>tag</w:t>
                </w:r>
              </w:sdtContent>
            </w:sdt>
          </w:p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7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14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21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28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31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</w:tr>
      <w:tr w:rsidR="0005195E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</w:tr>
      <w:tr w:rsidR="00800901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</w:tr>
      <w:tr w:rsidR="00800901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</w:tr>
    </w:tbl>
    <w:p w:rsidR="00D435C2" w:rsidRPr="00FF54B8" w:rsidRDefault="00D435C2" w:rsidP="00D435C2"/>
    <w:p w:rsidR="00D435C2" w:rsidRPr="00FF54B8" w:rsidRDefault="00D435C2" w:rsidP="00D435C2">
      <w:pPr>
        <w:sectPr w:rsidR="00D435C2" w:rsidRPr="00FF54B8" w:rsidSect="00ED1180">
          <w:pgSz w:w="16838" w:h="11906" w:orient="landscape" w:code="9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/>
      </w:tblPr>
      <w:tblGrid>
        <w:gridCol w:w="2231"/>
        <w:gridCol w:w="2232"/>
        <w:gridCol w:w="2232"/>
        <w:gridCol w:w="1113"/>
        <w:gridCol w:w="1119"/>
        <w:gridCol w:w="2232"/>
        <w:gridCol w:w="2232"/>
        <w:gridCol w:w="2226"/>
        <w:gridCol w:w="13"/>
      </w:tblGrid>
      <w:tr w:rsidR="00800901" w:rsidRPr="00FF54B8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:rsidR="00800901" w:rsidRPr="00FF54B8" w:rsidRDefault="00800901" w:rsidP="00943931">
            <w:pPr>
              <w:pStyle w:val="Monat"/>
            </w:pPr>
            <w:r w:rsidRPr="00FF54B8">
              <w:rPr>
                <w:lang w:bidi="de-DE"/>
              </w:rP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:rsidR="00800901" w:rsidRPr="00FF54B8" w:rsidRDefault="00800901" w:rsidP="00943931"/>
        </w:tc>
      </w:tr>
      <w:tr w:rsidR="00800901" w:rsidRPr="00FF54B8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00901" w:rsidRPr="00FF54B8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00901" w:rsidRPr="00FF54B8" w:rsidRDefault="00800901" w:rsidP="00943931">
            <w:pPr>
              <w:pStyle w:val="Jahr"/>
            </w:pPr>
            <w:r w:rsidRPr="00FF54B8">
              <w:rPr>
                <w:lang w:bidi="de-DE"/>
              </w:rPr>
              <w:t>2024</w:t>
            </w:r>
          </w:p>
        </w:tc>
      </w:tr>
      <w:tr w:rsidR="00800901" w:rsidRPr="00FF54B8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800901" w:rsidRPr="00FF54B8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800901" w:rsidRPr="00FF54B8" w:rsidRDefault="00800901" w:rsidP="00943931"/>
        </w:tc>
      </w:tr>
      <w:tr w:rsidR="001E56DB" w:rsidRPr="00FF54B8" w:rsidTr="00943931">
        <w:tblPrEx>
          <w:tblLook w:val="04A0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466365206"/>
                <w:placeholder>
                  <w:docPart w:val="2FF27EB856E2476FB922B335B1D8CBF9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Montag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1960757666"/>
                <w:placeholder>
                  <w:docPart w:val="AC075BE6058F49128064DF989FFDAED6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Dienstag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1209642553"/>
                <w:placeholder>
                  <w:docPart w:val="CFB106139F5D44E68E8DFAE9501B4C9D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Mittwoch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1758898006"/>
                <w:placeholder>
                  <w:docPart w:val="11F1612DFA58440E9DE22455D3FF33DB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Donnerstag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730693659"/>
                <w:placeholder>
                  <w:docPart w:val="8CECF4DA6F014CFA93CA9657A63FDD41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Freitag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769618395"/>
                <w:placeholder>
                  <w:docPart w:val="137E44414408435BA14F02918A95836C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Samstag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2013289046"/>
                <w:placeholder>
                  <w:docPart w:val="9D5B4E4237B544B0A1BD59FF738D4434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S</w:t>
                </w:r>
                <w:r w:rsidR="001E56DB" w:rsidRPr="00FF54B8">
                  <w:rPr>
                    <w:rFonts w:eastAsia="SimSun"/>
                    <w:lang w:bidi="de-DE"/>
                  </w:rPr>
                  <w:t>onn</w:t>
                </w:r>
                <w:r w:rsidR="001E56DB" w:rsidRPr="00FF54B8">
                  <w:rPr>
                    <w:lang w:bidi="de-DE"/>
                  </w:rPr>
                  <w:t>tag</w:t>
                </w:r>
              </w:sdtContent>
            </w:sdt>
          </w:p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4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11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18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25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</w:tr>
      <w:tr w:rsidR="0005195E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</w:tr>
      <w:tr w:rsidR="00800901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</w:tr>
      <w:tr w:rsidR="00800901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</w:tr>
    </w:tbl>
    <w:p w:rsidR="00D435C2" w:rsidRPr="00FF54B8" w:rsidRDefault="00D435C2" w:rsidP="00D435C2"/>
    <w:p w:rsidR="00D435C2" w:rsidRPr="00FF54B8" w:rsidRDefault="00D435C2" w:rsidP="00D435C2">
      <w:pPr>
        <w:sectPr w:rsidR="00D435C2" w:rsidRPr="00FF54B8" w:rsidSect="00ED1180">
          <w:pgSz w:w="16838" w:h="11906" w:orient="landscape" w:code="9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/>
      </w:tblPr>
      <w:tblGrid>
        <w:gridCol w:w="2231"/>
        <w:gridCol w:w="2232"/>
        <w:gridCol w:w="2232"/>
        <w:gridCol w:w="1113"/>
        <w:gridCol w:w="1119"/>
        <w:gridCol w:w="2232"/>
        <w:gridCol w:w="2232"/>
        <w:gridCol w:w="2226"/>
        <w:gridCol w:w="13"/>
      </w:tblGrid>
      <w:tr w:rsidR="00800901" w:rsidRPr="00FF54B8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:rsidR="00800901" w:rsidRPr="00FF54B8" w:rsidRDefault="00800901" w:rsidP="00943931">
            <w:pPr>
              <w:pStyle w:val="Monat"/>
            </w:pPr>
            <w:r w:rsidRPr="00FF54B8">
              <w:rPr>
                <w:lang w:bidi="de-DE"/>
              </w:rP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:rsidR="00800901" w:rsidRPr="00FF54B8" w:rsidRDefault="00800901" w:rsidP="00943931"/>
        </w:tc>
      </w:tr>
      <w:tr w:rsidR="00800901" w:rsidRPr="00FF54B8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00901" w:rsidRPr="00FF54B8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00901" w:rsidRPr="00FF54B8" w:rsidRDefault="00800901" w:rsidP="00943931">
            <w:pPr>
              <w:pStyle w:val="Jahr"/>
            </w:pPr>
            <w:r w:rsidRPr="00FF54B8">
              <w:rPr>
                <w:lang w:bidi="de-DE"/>
              </w:rPr>
              <w:t>2024</w:t>
            </w:r>
          </w:p>
        </w:tc>
      </w:tr>
      <w:tr w:rsidR="00800901" w:rsidRPr="00FF54B8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800901" w:rsidRPr="00FF54B8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800901" w:rsidRPr="00FF54B8" w:rsidRDefault="00800901" w:rsidP="00943931"/>
        </w:tc>
      </w:tr>
      <w:tr w:rsidR="001E56DB" w:rsidRPr="00FF54B8" w:rsidTr="00943931">
        <w:tblPrEx>
          <w:tblLook w:val="04A0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1906595631"/>
                <w:placeholder>
                  <w:docPart w:val="CE0FF21471B848E980759BBAD8175A13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Montag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878248016"/>
                <w:placeholder>
                  <w:docPart w:val="DF4093C542034CE5BAD456043AD28AE7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Dienstag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2078728228"/>
                <w:placeholder>
                  <w:docPart w:val="6756F6A945C6490596E68E4ED1D2AE20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Mittwoch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1905590026"/>
                <w:placeholder>
                  <w:docPart w:val="F3FD9849A7324861A9D982E4A762ED29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Donnerstag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572401484"/>
                <w:placeholder>
                  <w:docPart w:val="225D8F23E9494CD8A072D9F5EF8A32CA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Freitag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737174174"/>
                <w:placeholder>
                  <w:docPart w:val="9F78ED8F22F84730984A8510F6EB176E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Samstag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1182043651"/>
                <w:placeholder>
                  <w:docPart w:val="FCDCD41A46534E7FBB86D6F3C1F46376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S</w:t>
                </w:r>
                <w:r w:rsidR="001E56DB" w:rsidRPr="00FF54B8">
                  <w:rPr>
                    <w:rFonts w:eastAsia="SimSun"/>
                    <w:lang w:bidi="de-DE"/>
                  </w:rPr>
                  <w:t>onn</w:t>
                </w:r>
                <w:r w:rsidR="001E56DB" w:rsidRPr="00FF54B8">
                  <w:rPr>
                    <w:lang w:bidi="de-DE"/>
                  </w:rPr>
                  <w:t>tag</w:t>
                </w:r>
              </w:sdtContent>
            </w:sdt>
          </w:p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8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15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22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29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</w:tr>
      <w:tr w:rsidR="00800901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</w:tr>
    </w:tbl>
    <w:p w:rsidR="00D435C2" w:rsidRPr="00FF54B8" w:rsidRDefault="00D435C2" w:rsidP="00D435C2"/>
    <w:p w:rsidR="00D435C2" w:rsidRPr="00FF54B8" w:rsidRDefault="00D435C2" w:rsidP="00D435C2">
      <w:pPr>
        <w:sectPr w:rsidR="00D435C2" w:rsidRPr="00FF54B8" w:rsidSect="00ED1180">
          <w:pgSz w:w="16838" w:h="11906" w:orient="landscape" w:code="9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/>
      </w:tblPr>
      <w:tblGrid>
        <w:gridCol w:w="2231"/>
        <w:gridCol w:w="2232"/>
        <w:gridCol w:w="2232"/>
        <w:gridCol w:w="1113"/>
        <w:gridCol w:w="1119"/>
        <w:gridCol w:w="2232"/>
        <w:gridCol w:w="2232"/>
        <w:gridCol w:w="2226"/>
        <w:gridCol w:w="13"/>
      </w:tblGrid>
      <w:tr w:rsidR="00800901" w:rsidRPr="00FF54B8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:rsidR="00800901" w:rsidRPr="00FF54B8" w:rsidRDefault="00800901" w:rsidP="00943931">
            <w:pPr>
              <w:pStyle w:val="Monat"/>
            </w:pPr>
            <w:r w:rsidRPr="00FF54B8">
              <w:rPr>
                <w:lang w:bidi="de-DE"/>
              </w:rPr>
              <w:lastRenderedPageBreak/>
              <w:t>Oktober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:rsidR="00800901" w:rsidRPr="00FF54B8" w:rsidRDefault="00800901" w:rsidP="00943931"/>
        </w:tc>
      </w:tr>
      <w:tr w:rsidR="00800901" w:rsidRPr="00FF54B8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00901" w:rsidRPr="00FF54B8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00901" w:rsidRPr="00FF54B8" w:rsidRDefault="00800901" w:rsidP="00943931">
            <w:pPr>
              <w:pStyle w:val="Jahr"/>
            </w:pPr>
            <w:r w:rsidRPr="00FF54B8">
              <w:rPr>
                <w:lang w:bidi="de-DE"/>
              </w:rPr>
              <w:t>2024</w:t>
            </w:r>
          </w:p>
        </w:tc>
      </w:tr>
      <w:tr w:rsidR="00800901" w:rsidRPr="00FF54B8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800901" w:rsidRPr="00FF54B8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800901" w:rsidRPr="00FF54B8" w:rsidRDefault="00800901" w:rsidP="00943931"/>
        </w:tc>
      </w:tr>
      <w:tr w:rsidR="001E56DB" w:rsidRPr="00FF54B8" w:rsidTr="00943931">
        <w:tblPrEx>
          <w:tblLook w:val="04A0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225736628"/>
                <w:placeholder>
                  <w:docPart w:val="7E549308E8004526A2BA5B00A398A690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Montag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1897578170"/>
                <w:placeholder>
                  <w:docPart w:val="098A3AC2A2FD46459638786F56082C89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Dienstag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1870176050"/>
                <w:placeholder>
                  <w:docPart w:val="37D5693E983849ED99021AE9473B115C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Mittwoch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1392729597"/>
                <w:placeholder>
                  <w:docPart w:val="263A134DF94D41AD9B5DBB4EDD28C99C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Donnerstag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1391107270"/>
                <w:placeholder>
                  <w:docPart w:val="56BCF81FD4394DBA93429E858970CB1D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Freitag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46299002"/>
                <w:placeholder>
                  <w:docPart w:val="CB6B3F355B1F4FC1BB636B8C5D5C4F0A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Samstag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639949967"/>
                <w:placeholder>
                  <w:docPart w:val="63020CA2BA1F48AA987924591246507D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S</w:t>
                </w:r>
                <w:r w:rsidR="001E56DB" w:rsidRPr="00FF54B8">
                  <w:rPr>
                    <w:rFonts w:eastAsia="SimSun"/>
                    <w:lang w:bidi="de-DE"/>
                  </w:rPr>
                  <w:t>onn</w:t>
                </w:r>
                <w:r w:rsidR="001E56DB" w:rsidRPr="00FF54B8">
                  <w:rPr>
                    <w:lang w:bidi="de-DE"/>
                  </w:rPr>
                  <w:t>tag</w:t>
                </w:r>
              </w:sdtContent>
            </w:sdt>
          </w:p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6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13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20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27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</w:tr>
      <w:tr w:rsidR="0005195E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</w:tr>
      <w:tr w:rsidR="00800901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</w:tr>
      <w:tr w:rsidR="00800901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</w:tr>
    </w:tbl>
    <w:p w:rsidR="00D435C2" w:rsidRPr="00FF54B8" w:rsidRDefault="00D435C2" w:rsidP="00D435C2">
      <w:pPr>
        <w:sectPr w:rsidR="00D435C2" w:rsidRPr="00FF54B8" w:rsidSect="00ED1180">
          <w:pgSz w:w="16838" w:h="11906" w:orient="landscape" w:code="9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/>
      </w:tblPr>
      <w:tblGrid>
        <w:gridCol w:w="2231"/>
        <w:gridCol w:w="2232"/>
        <w:gridCol w:w="2232"/>
        <w:gridCol w:w="1113"/>
        <w:gridCol w:w="1119"/>
        <w:gridCol w:w="2232"/>
        <w:gridCol w:w="2232"/>
        <w:gridCol w:w="2226"/>
        <w:gridCol w:w="13"/>
      </w:tblGrid>
      <w:tr w:rsidR="00800901" w:rsidRPr="00FF54B8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:rsidR="00800901" w:rsidRPr="00FF54B8" w:rsidRDefault="00800901" w:rsidP="00943931">
            <w:pPr>
              <w:pStyle w:val="Monat"/>
            </w:pPr>
            <w:r w:rsidRPr="00FF54B8">
              <w:rPr>
                <w:lang w:bidi="de-DE"/>
              </w:rPr>
              <w:lastRenderedPageBreak/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:rsidR="00800901" w:rsidRPr="00FF54B8" w:rsidRDefault="00800901" w:rsidP="00943931"/>
        </w:tc>
      </w:tr>
      <w:tr w:rsidR="00800901" w:rsidRPr="00FF54B8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00901" w:rsidRPr="00FF54B8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00901" w:rsidRPr="00FF54B8" w:rsidRDefault="00800901" w:rsidP="00943931">
            <w:pPr>
              <w:pStyle w:val="Jahr"/>
            </w:pPr>
            <w:r w:rsidRPr="00FF54B8">
              <w:rPr>
                <w:lang w:bidi="de-DE"/>
              </w:rPr>
              <w:t>2024</w:t>
            </w:r>
          </w:p>
        </w:tc>
      </w:tr>
      <w:tr w:rsidR="00800901" w:rsidRPr="00FF54B8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800901" w:rsidRPr="00FF54B8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800901" w:rsidRPr="00FF54B8" w:rsidRDefault="00800901" w:rsidP="00943931"/>
        </w:tc>
      </w:tr>
      <w:tr w:rsidR="001E56DB" w:rsidRPr="00FF54B8" w:rsidTr="00943931">
        <w:tblPrEx>
          <w:tblLook w:val="04A0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654805189"/>
                <w:placeholder>
                  <w:docPart w:val="EFAA225E4FCD4CBA91B3FC36741AF058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Montag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1266817884"/>
                <w:placeholder>
                  <w:docPart w:val="36E3D6136C4A49C78F1FF96E34B8E899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Dienstag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757057917"/>
                <w:placeholder>
                  <w:docPart w:val="CD7548725CBA4D41AB098D420BA31588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Mittwoch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1966035357"/>
                <w:placeholder>
                  <w:docPart w:val="BE7DD97D67C3456C93E3D96A0FFF4587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Donnerstag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1814359817"/>
                <w:placeholder>
                  <w:docPart w:val="9D98E3D3378A438EBDD89C348C5A8491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Freitag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1867967837"/>
                <w:placeholder>
                  <w:docPart w:val="45C40BD49AE84AED90F0E1833090D2FB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Samstag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1314758046"/>
                <w:placeholder>
                  <w:docPart w:val="EA498371DD734B92B33F69810EB7D3F1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S</w:t>
                </w:r>
                <w:r w:rsidR="001E56DB" w:rsidRPr="00FF54B8">
                  <w:rPr>
                    <w:rFonts w:eastAsia="SimSun"/>
                    <w:lang w:bidi="de-DE"/>
                  </w:rPr>
                  <w:t>onn</w:t>
                </w:r>
                <w:r w:rsidR="001E56DB" w:rsidRPr="00FF54B8">
                  <w:rPr>
                    <w:lang w:bidi="de-DE"/>
                  </w:rPr>
                  <w:t>tag</w:t>
                </w:r>
              </w:sdtContent>
            </w:sdt>
          </w:p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3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10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17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24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  <w:rPr>
                <w:rFonts w:eastAsia="SimSun"/>
                <w:lang w:eastAsia="zh-CN"/>
              </w:rPr>
            </w:pPr>
          </w:p>
        </w:tc>
      </w:tr>
      <w:tr w:rsidR="0005195E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</w:tr>
      <w:tr w:rsidR="00800901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>
            <w:pPr>
              <w:pStyle w:val="Datumsangaben"/>
            </w:pPr>
          </w:p>
        </w:tc>
      </w:tr>
      <w:tr w:rsidR="00800901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</w:tr>
    </w:tbl>
    <w:p w:rsidR="00D435C2" w:rsidRPr="00FF54B8" w:rsidRDefault="00D435C2" w:rsidP="00D435C2">
      <w:pPr>
        <w:sectPr w:rsidR="00D435C2" w:rsidRPr="00FF54B8" w:rsidSect="00ED1180">
          <w:pgSz w:w="16838" w:h="11906" w:orient="landscape" w:code="9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/>
      </w:tblPr>
      <w:tblGrid>
        <w:gridCol w:w="2231"/>
        <w:gridCol w:w="2232"/>
        <w:gridCol w:w="2232"/>
        <w:gridCol w:w="1113"/>
        <w:gridCol w:w="1119"/>
        <w:gridCol w:w="2232"/>
        <w:gridCol w:w="2232"/>
        <w:gridCol w:w="2226"/>
        <w:gridCol w:w="13"/>
      </w:tblGrid>
      <w:tr w:rsidR="00800901" w:rsidRPr="00FF54B8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:rsidR="00800901" w:rsidRPr="00FF54B8" w:rsidRDefault="00800901" w:rsidP="00943931">
            <w:pPr>
              <w:pStyle w:val="Monat"/>
            </w:pPr>
            <w:r w:rsidRPr="00FF54B8">
              <w:rPr>
                <w:lang w:bidi="de-DE"/>
              </w:rPr>
              <w:lastRenderedPageBreak/>
              <w:t>Dezember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:rsidR="00800901" w:rsidRPr="00FF54B8" w:rsidRDefault="00800901" w:rsidP="00943931"/>
        </w:tc>
      </w:tr>
      <w:tr w:rsidR="00800901" w:rsidRPr="00FF54B8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00901" w:rsidRPr="00FF54B8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800901" w:rsidRPr="00FF54B8" w:rsidRDefault="00800901" w:rsidP="00943931">
            <w:pPr>
              <w:pStyle w:val="Jahr"/>
            </w:pPr>
            <w:r w:rsidRPr="00FF54B8">
              <w:rPr>
                <w:lang w:bidi="de-DE"/>
              </w:rPr>
              <w:t>2024</w:t>
            </w:r>
          </w:p>
        </w:tc>
      </w:tr>
      <w:tr w:rsidR="00800901" w:rsidRPr="00FF54B8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800901" w:rsidRPr="00FF54B8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:rsidR="00800901" w:rsidRPr="00FF54B8" w:rsidRDefault="00800901" w:rsidP="00943931"/>
        </w:tc>
      </w:tr>
      <w:tr w:rsidR="001E56DB" w:rsidRPr="00FF54B8" w:rsidTr="00943931">
        <w:tblPrEx>
          <w:tblLook w:val="04A0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138241571"/>
                <w:placeholder>
                  <w:docPart w:val="F39F49042E9349E0A404E2AC303D903E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Montag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1406684288"/>
                <w:placeholder>
                  <w:docPart w:val="8D985BB372344BC98F33868999E0F814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Dienstag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1596318688"/>
                <w:placeholder>
                  <w:docPart w:val="5E502A593F774548A3540AEC726F3713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Mittwoch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928397095"/>
                <w:placeholder>
                  <w:docPart w:val="A0F506D0311946279C171D1EC1F8C9E1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Donnerstag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934946159"/>
                <w:placeholder>
                  <w:docPart w:val="E67C1EAD7BD14C14A00BA5752C5C822B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Freitag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1894306318"/>
                <w:placeholder>
                  <w:docPart w:val="985B1F8571E84A72A41CA4837EBFB3C3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Samstag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1E56DB" w:rsidRPr="00FF54B8" w:rsidRDefault="00FE0949" w:rsidP="001E56DB">
            <w:pPr>
              <w:pStyle w:val="Tage"/>
            </w:pPr>
            <w:sdt>
              <w:sdtPr>
                <w:id w:val="-884400213"/>
                <w:placeholder>
                  <w:docPart w:val="5EFA3128C40D40978FA28D0E3EE1B9CA"/>
                </w:placeholder>
                <w:temporary/>
                <w:showingPlcHdr/>
              </w:sdtPr>
              <w:sdtContent>
                <w:r w:rsidR="001E56DB" w:rsidRPr="00FF54B8">
                  <w:rPr>
                    <w:lang w:bidi="de-DE"/>
                  </w:rPr>
                  <w:t>S</w:t>
                </w:r>
                <w:r w:rsidR="001E56DB" w:rsidRPr="00FF54B8">
                  <w:rPr>
                    <w:rFonts w:eastAsia="SimSun"/>
                    <w:lang w:bidi="de-DE"/>
                  </w:rPr>
                  <w:t>onn</w:t>
                </w:r>
                <w:r w:rsidR="001E56DB" w:rsidRPr="00FF54B8">
                  <w:rPr>
                    <w:lang w:bidi="de-DE"/>
                  </w:rPr>
                  <w:t>tag</w:t>
                </w:r>
              </w:sdtContent>
            </w:sdt>
          </w:p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8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15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22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  <w:r w:rsidRPr="00FF54B8">
              <w:rPr>
                <w:lang w:bidi="de-DE"/>
              </w:rPr>
              <w:t>29</w:t>
            </w:r>
          </w:p>
        </w:tc>
      </w:tr>
      <w:tr w:rsidR="00AA7959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/>
        </w:tc>
      </w:tr>
      <w:tr w:rsidR="00AA7959" w:rsidRPr="00FF54B8" w:rsidTr="00943931">
        <w:tblPrEx>
          <w:tblLook w:val="04A0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  <w:rPr>
                <w:rFonts w:eastAsia="SimSun"/>
                <w:lang w:eastAsia="zh-CN"/>
              </w:rPr>
            </w:pPr>
            <w:r w:rsidRPr="00FF54B8">
              <w:rPr>
                <w:lang w:bidi="de-DE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  <w:rPr>
                <w:rFonts w:eastAsia="SimSun"/>
                <w:lang w:eastAsia="zh-CN"/>
              </w:rPr>
            </w:pPr>
            <w:r w:rsidRPr="00FF54B8">
              <w:rPr>
                <w:rFonts w:eastAsia="SimSun"/>
                <w:lang w:bidi="de-DE"/>
              </w:rP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AA7959" w:rsidRPr="00FF54B8" w:rsidRDefault="00AA7959" w:rsidP="00AA7959">
            <w:pPr>
              <w:pStyle w:val="Datumsangaben"/>
            </w:pPr>
          </w:p>
        </w:tc>
      </w:tr>
      <w:tr w:rsidR="00800901" w:rsidRPr="00FF54B8" w:rsidTr="00943931">
        <w:tblPrEx>
          <w:tblLook w:val="04A0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00901" w:rsidRPr="00FF54B8" w:rsidRDefault="00800901" w:rsidP="00943931"/>
        </w:tc>
      </w:tr>
    </w:tbl>
    <w:p w:rsidR="00D435C2" w:rsidRPr="00FF54B8" w:rsidRDefault="00D435C2"/>
    <w:sectPr w:rsidR="00D435C2" w:rsidRPr="00FF54B8" w:rsidSect="00ED1180">
      <w:pgSz w:w="16838" w:h="11906" w:orient="landscape" w:code="9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E4" w:rsidRDefault="006215E4">
      <w:pPr>
        <w:spacing w:before="0" w:after="0"/>
      </w:pPr>
      <w:r>
        <w:separator/>
      </w:r>
    </w:p>
  </w:endnote>
  <w:endnote w:type="continuationSeparator" w:id="0">
    <w:p w:rsidR="006215E4" w:rsidRDefault="006215E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E4" w:rsidRDefault="006215E4">
      <w:pPr>
        <w:spacing w:before="0" w:after="0"/>
      </w:pPr>
      <w:r>
        <w:separator/>
      </w:r>
    </w:p>
  </w:footnote>
  <w:footnote w:type="continuationSeparator" w:id="0">
    <w:p w:rsidR="006215E4" w:rsidRDefault="006215E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1479CA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5004"/>
  <w:stylePaneSortMethod w:val="0000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3F6F8B"/>
    <w:rsid w:val="00020C49"/>
    <w:rsid w:val="000400AA"/>
    <w:rsid w:val="0005195E"/>
    <w:rsid w:val="00056814"/>
    <w:rsid w:val="0006779F"/>
    <w:rsid w:val="00080EF7"/>
    <w:rsid w:val="000A20FE"/>
    <w:rsid w:val="00100BAF"/>
    <w:rsid w:val="0011772B"/>
    <w:rsid w:val="00145E24"/>
    <w:rsid w:val="0019694E"/>
    <w:rsid w:val="001A3A8D"/>
    <w:rsid w:val="001C5DC3"/>
    <w:rsid w:val="001E56DB"/>
    <w:rsid w:val="0027720C"/>
    <w:rsid w:val="002F6E35"/>
    <w:rsid w:val="0037159A"/>
    <w:rsid w:val="00391D69"/>
    <w:rsid w:val="003A63E1"/>
    <w:rsid w:val="003A7FDB"/>
    <w:rsid w:val="003B47BC"/>
    <w:rsid w:val="003C0968"/>
    <w:rsid w:val="003D7DDA"/>
    <w:rsid w:val="003F1620"/>
    <w:rsid w:val="003F6F8B"/>
    <w:rsid w:val="00406C2A"/>
    <w:rsid w:val="00454FED"/>
    <w:rsid w:val="00470AC2"/>
    <w:rsid w:val="004B7C09"/>
    <w:rsid w:val="004C5B17"/>
    <w:rsid w:val="004E37CD"/>
    <w:rsid w:val="005069BC"/>
    <w:rsid w:val="0055418A"/>
    <w:rsid w:val="005562FE"/>
    <w:rsid w:val="00557989"/>
    <w:rsid w:val="00572E54"/>
    <w:rsid w:val="005D393D"/>
    <w:rsid w:val="00613A8B"/>
    <w:rsid w:val="006215E4"/>
    <w:rsid w:val="006313C3"/>
    <w:rsid w:val="006E04FA"/>
    <w:rsid w:val="007564A4"/>
    <w:rsid w:val="007777B1"/>
    <w:rsid w:val="007A49F2"/>
    <w:rsid w:val="007D0805"/>
    <w:rsid w:val="007D35B9"/>
    <w:rsid w:val="007F23B1"/>
    <w:rsid w:val="00800901"/>
    <w:rsid w:val="00874C9A"/>
    <w:rsid w:val="009035F5"/>
    <w:rsid w:val="00906E8A"/>
    <w:rsid w:val="0092231B"/>
    <w:rsid w:val="00944085"/>
    <w:rsid w:val="00946A27"/>
    <w:rsid w:val="00953A96"/>
    <w:rsid w:val="009A0FFF"/>
    <w:rsid w:val="00A4654E"/>
    <w:rsid w:val="00A73BBF"/>
    <w:rsid w:val="00A844DA"/>
    <w:rsid w:val="00AA245C"/>
    <w:rsid w:val="00AA7959"/>
    <w:rsid w:val="00AB29FA"/>
    <w:rsid w:val="00AC6D8B"/>
    <w:rsid w:val="00B70858"/>
    <w:rsid w:val="00B8151A"/>
    <w:rsid w:val="00B821F7"/>
    <w:rsid w:val="00B83237"/>
    <w:rsid w:val="00B97BB2"/>
    <w:rsid w:val="00BA22BF"/>
    <w:rsid w:val="00BB3B40"/>
    <w:rsid w:val="00C0276E"/>
    <w:rsid w:val="00C11D39"/>
    <w:rsid w:val="00C71D73"/>
    <w:rsid w:val="00C7735D"/>
    <w:rsid w:val="00C9426D"/>
    <w:rsid w:val="00CB1C1C"/>
    <w:rsid w:val="00CC02EC"/>
    <w:rsid w:val="00D17693"/>
    <w:rsid w:val="00D224D4"/>
    <w:rsid w:val="00D435C2"/>
    <w:rsid w:val="00D46FC5"/>
    <w:rsid w:val="00D7230E"/>
    <w:rsid w:val="00DA295B"/>
    <w:rsid w:val="00DA53A1"/>
    <w:rsid w:val="00DA6098"/>
    <w:rsid w:val="00DE6C1E"/>
    <w:rsid w:val="00DF051F"/>
    <w:rsid w:val="00DF32DE"/>
    <w:rsid w:val="00E02644"/>
    <w:rsid w:val="00E13B83"/>
    <w:rsid w:val="00E5018E"/>
    <w:rsid w:val="00E54E11"/>
    <w:rsid w:val="00E85D16"/>
    <w:rsid w:val="00EA1691"/>
    <w:rsid w:val="00EB320B"/>
    <w:rsid w:val="00ED1180"/>
    <w:rsid w:val="00F26452"/>
    <w:rsid w:val="00F27DA0"/>
    <w:rsid w:val="00F27F58"/>
    <w:rsid w:val="00F41BC1"/>
    <w:rsid w:val="00F710A7"/>
    <w:rsid w:val="00FA21CA"/>
    <w:rsid w:val="00FA2AD1"/>
    <w:rsid w:val="00FA39FF"/>
    <w:rsid w:val="00FE0949"/>
    <w:rsid w:val="00FF2624"/>
    <w:rsid w:val="00FF54B8"/>
    <w:rsid w:val="0670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18"/>
        <w:szCs w:val="18"/>
        <w:lang w:val="de-DE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53A1"/>
  </w:style>
  <w:style w:type="paragraph" w:styleId="berschrift1">
    <w:name w:val="heading 1"/>
    <w:basedOn w:val="Standard"/>
    <w:next w:val="Standard"/>
    <w:link w:val="berschrift1Zchn"/>
    <w:uiPriority w:val="9"/>
    <w:semiHidden/>
    <w:rsid w:val="00FE09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09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FE09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FE09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FE09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FE09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FE09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FE09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FE09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onat">
    <w:name w:val="Monat"/>
    <w:basedOn w:val="Standard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Jahr">
    <w:name w:val="Jahr"/>
    <w:basedOn w:val="Standard"/>
    <w:uiPriority w:val="2"/>
    <w:qFormat/>
    <w:rsid w:val="00FE0949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tertitel">
    <w:name w:val="Subtitle"/>
    <w:basedOn w:val="Standard"/>
    <w:link w:val="UntertitelZchn"/>
    <w:uiPriority w:val="4"/>
    <w:semiHidden/>
    <w:rsid w:val="00FE0949"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el">
    <w:name w:val="Title"/>
    <w:basedOn w:val="Standard"/>
    <w:link w:val="TitelZchn"/>
    <w:uiPriority w:val="3"/>
    <w:semiHidden/>
    <w:rsid w:val="00FE0949"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Tage">
    <w:name w:val="Tage"/>
    <w:basedOn w:val="Standard"/>
    <w:uiPriority w:val="5"/>
    <w:qFormat/>
    <w:rsid w:val="00FE0949"/>
    <w:pPr>
      <w:jc w:val="center"/>
    </w:pPr>
    <w:rPr>
      <w:color w:val="595959" w:themeColor="text1" w:themeTint="A6"/>
      <w:sz w:val="22"/>
      <w:szCs w:val="24"/>
    </w:rPr>
  </w:style>
  <w:style w:type="table" w:customStyle="1" w:styleId="Tabellenkalender">
    <w:name w:val="Tabellenkalender"/>
    <w:basedOn w:val="NormaleTabelle"/>
    <w:rsid w:val="00FE0949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umsangaben">
    <w:name w:val="Datumsangaben"/>
    <w:basedOn w:val="Standard"/>
    <w:uiPriority w:val="6"/>
    <w:qFormat/>
    <w:rsid w:val="00FE0949"/>
    <w:pPr>
      <w:spacing w:before="0" w:after="0"/>
      <w:jc w:val="right"/>
    </w:pPr>
    <w:rPr>
      <w:color w:val="595959" w:themeColor="text1" w:themeTint="A6"/>
      <w:sz w:val="22"/>
    </w:rPr>
  </w:style>
  <w:style w:type="paragraph" w:styleId="Textkrper">
    <w:name w:val="Body Text"/>
    <w:basedOn w:val="Standard"/>
    <w:link w:val="TextkrperZchn"/>
    <w:semiHidden/>
    <w:unhideWhenUsed/>
    <w:rsid w:val="00FE094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FE0949"/>
    <w:rPr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FE09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E0949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semiHidden/>
    <w:unhideWhenUsed/>
    <w:rsid w:val="00FE0949"/>
  </w:style>
  <w:style w:type="paragraph" w:styleId="Blocktext">
    <w:name w:val="Block Text"/>
    <w:basedOn w:val="Standard"/>
    <w:semiHidden/>
    <w:unhideWhenUsed/>
    <w:rsid w:val="00FE0949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krper2">
    <w:name w:val="Body Text 2"/>
    <w:basedOn w:val="Standard"/>
    <w:link w:val="Textkrper2Zchn"/>
    <w:semiHidden/>
    <w:unhideWhenUsed/>
    <w:rsid w:val="00FE0949"/>
    <w:pPr>
      <w:spacing w:after="120"/>
      <w:ind w:left="360"/>
    </w:pPr>
  </w:style>
  <w:style w:type="paragraph" w:styleId="Textkrper3">
    <w:name w:val="Body Text 3"/>
    <w:basedOn w:val="Standard"/>
    <w:link w:val="Textkrper3Zchn"/>
    <w:semiHidden/>
    <w:unhideWhenUsed/>
    <w:rsid w:val="00FE094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FE0949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unhideWhenUsed/>
    <w:rsid w:val="00FE0949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FE0949"/>
    <w:rPr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FE0949"/>
    <w:rPr>
      <w:sz w:val="20"/>
    </w:rPr>
  </w:style>
  <w:style w:type="paragraph" w:styleId="Textkrper-Erstzeileneinzug2">
    <w:name w:val="Body Text First Indent 2"/>
    <w:basedOn w:val="Textkrper2"/>
    <w:link w:val="Textkrper-Erstzeileneinzug2Zchn"/>
    <w:semiHidden/>
    <w:unhideWhenUsed/>
    <w:rsid w:val="00FE0949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2Zchn"/>
    <w:link w:val="Textkrper-Erstzeileneinzug2"/>
    <w:semiHidden/>
    <w:rsid w:val="00FE0949"/>
    <w:rPr>
      <w:sz w:val="20"/>
    </w:rPr>
  </w:style>
  <w:style w:type="paragraph" w:styleId="Textkrper-Einzug2">
    <w:name w:val="Body Text Indent 2"/>
    <w:basedOn w:val="Standard"/>
    <w:link w:val="Textkrper-Einzug2Zchn"/>
    <w:semiHidden/>
    <w:unhideWhenUsed/>
    <w:rsid w:val="00FE0949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FE0949"/>
    <w:rPr>
      <w:sz w:val="20"/>
    </w:rPr>
  </w:style>
  <w:style w:type="paragraph" w:styleId="Textkrper-Einzug3">
    <w:name w:val="Body Text Indent 3"/>
    <w:basedOn w:val="Standard"/>
    <w:link w:val="Textkrper-Einzug3Zchn"/>
    <w:semiHidden/>
    <w:unhideWhenUsed/>
    <w:rsid w:val="00FE0949"/>
    <w:pPr>
      <w:spacing w:after="120"/>
      <w:ind w:left="360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FE0949"/>
    <w:rPr>
      <w:sz w:val="16"/>
      <w:szCs w:val="16"/>
    </w:rPr>
  </w:style>
  <w:style w:type="paragraph" w:styleId="Beschriftung">
    <w:name w:val="caption"/>
    <w:basedOn w:val="Standard"/>
    <w:next w:val="Standard"/>
    <w:semiHidden/>
    <w:unhideWhenUsed/>
    <w:qFormat/>
    <w:rsid w:val="00FE0949"/>
    <w:pPr>
      <w:spacing w:after="200"/>
    </w:pPr>
    <w:rPr>
      <w:b/>
      <w:bCs/>
      <w:color w:val="92BC00" w:themeColor="accent1"/>
    </w:rPr>
  </w:style>
  <w:style w:type="paragraph" w:styleId="Gruformel">
    <w:name w:val="Closing"/>
    <w:basedOn w:val="Standard"/>
    <w:link w:val="GruformelZchn"/>
    <w:semiHidden/>
    <w:unhideWhenUsed/>
    <w:rsid w:val="00FE0949"/>
    <w:pPr>
      <w:ind w:left="4320"/>
    </w:pPr>
  </w:style>
  <w:style w:type="character" w:customStyle="1" w:styleId="GruformelZchn">
    <w:name w:val="Grußformel Zchn"/>
    <w:basedOn w:val="Absatz-Standardschriftart"/>
    <w:link w:val="Gruformel"/>
    <w:semiHidden/>
    <w:rsid w:val="00FE0949"/>
    <w:rPr>
      <w:sz w:val="20"/>
    </w:rPr>
  </w:style>
  <w:style w:type="paragraph" w:styleId="Kommentartext">
    <w:name w:val="annotation text"/>
    <w:basedOn w:val="Standard"/>
    <w:link w:val="KommentartextZchn"/>
    <w:semiHidden/>
    <w:unhideWhenUsed/>
    <w:rsid w:val="00FE0949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E09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E09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E0949"/>
    <w:rPr>
      <w:b/>
      <w:bCs/>
      <w:sz w:val="20"/>
      <w:szCs w:val="20"/>
    </w:rPr>
  </w:style>
  <w:style w:type="paragraph" w:styleId="Datum">
    <w:name w:val="Date"/>
    <w:basedOn w:val="Standard"/>
    <w:next w:val="Standard"/>
    <w:link w:val="DatumZchn"/>
    <w:semiHidden/>
    <w:unhideWhenUsed/>
    <w:rsid w:val="00FE0949"/>
  </w:style>
  <w:style w:type="character" w:customStyle="1" w:styleId="DatumZchn">
    <w:name w:val="Datum Zchn"/>
    <w:basedOn w:val="Absatz-Standardschriftart"/>
    <w:link w:val="Datum"/>
    <w:semiHidden/>
    <w:rsid w:val="00FE0949"/>
    <w:rPr>
      <w:sz w:val="20"/>
    </w:rPr>
  </w:style>
  <w:style w:type="paragraph" w:styleId="Dokumentstruktur">
    <w:name w:val="Document Map"/>
    <w:basedOn w:val="Standard"/>
    <w:link w:val="DokumentstrukturZchn"/>
    <w:semiHidden/>
    <w:unhideWhenUsed/>
    <w:rsid w:val="00FE094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FE094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semiHidden/>
    <w:unhideWhenUsed/>
    <w:rsid w:val="00FE0949"/>
  </w:style>
  <w:style w:type="character" w:customStyle="1" w:styleId="E-Mail-SignaturZchn">
    <w:name w:val="E-Mail-Signatur Zchn"/>
    <w:basedOn w:val="Absatz-Standardschriftart"/>
    <w:link w:val="E-Mail-Signatur"/>
    <w:semiHidden/>
    <w:rsid w:val="00FE0949"/>
    <w:rPr>
      <w:sz w:val="20"/>
    </w:rPr>
  </w:style>
  <w:style w:type="paragraph" w:styleId="Endnotentext">
    <w:name w:val="endnote text"/>
    <w:basedOn w:val="Standard"/>
    <w:link w:val="EndnotentextZchn"/>
    <w:semiHidden/>
    <w:unhideWhenUsed/>
    <w:rsid w:val="00FE0949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FE0949"/>
    <w:rPr>
      <w:sz w:val="20"/>
      <w:szCs w:val="20"/>
    </w:rPr>
  </w:style>
  <w:style w:type="paragraph" w:styleId="Umschlagadresse">
    <w:name w:val="envelope address"/>
    <w:basedOn w:val="Standard"/>
    <w:semiHidden/>
    <w:unhideWhenUsed/>
    <w:rsid w:val="00FE094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FE0949"/>
    <w:rPr>
      <w:rFonts w:asciiTheme="majorHAnsi" w:eastAsiaTheme="majorEastAsia" w:hAnsiTheme="majorHAnsi" w:cstheme="majorBidi"/>
      <w:szCs w:val="20"/>
    </w:rPr>
  </w:style>
  <w:style w:type="paragraph" w:styleId="Fuzeile">
    <w:name w:val="footer"/>
    <w:basedOn w:val="Standard"/>
    <w:link w:val="FuzeileZchn"/>
    <w:uiPriority w:val="99"/>
    <w:semiHidden/>
    <w:rsid w:val="00FE0949"/>
    <w:pPr>
      <w:spacing w:before="0" w:after="0"/>
    </w:pPr>
  </w:style>
  <w:style w:type="paragraph" w:styleId="Funotentext">
    <w:name w:val="footnote text"/>
    <w:basedOn w:val="Standard"/>
    <w:link w:val="FunotentextZchn"/>
    <w:semiHidden/>
    <w:unhideWhenUsed/>
    <w:rsid w:val="00FE0949"/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E0949"/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A53A1"/>
  </w:style>
  <w:style w:type="paragraph" w:styleId="Kopfzeile">
    <w:name w:val="header"/>
    <w:basedOn w:val="Standard"/>
    <w:link w:val="KopfzeileZchn"/>
    <w:uiPriority w:val="99"/>
    <w:semiHidden/>
    <w:rsid w:val="00FE0949"/>
    <w:pPr>
      <w:spacing w:before="0"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949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FE0949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berschrift4Zchn">
    <w:name w:val="Überschrift 4 Zchn"/>
    <w:basedOn w:val="Absatz-Standardschriftart"/>
    <w:link w:val="berschrift4"/>
    <w:semiHidden/>
    <w:rsid w:val="00FE0949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semiHidden/>
    <w:rsid w:val="00FE0949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FE0949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FE094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FE09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semiHidden/>
    <w:rsid w:val="00FE09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resse">
    <w:name w:val="HTML Address"/>
    <w:basedOn w:val="Standard"/>
    <w:link w:val="HTMLAdresseZchn"/>
    <w:semiHidden/>
    <w:unhideWhenUsed/>
    <w:rsid w:val="00FE094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FE0949"/>
    <w:rPr>
      <w:i/>
      <w:iCs/>
      <w:sz w:val="20"/>
    </w:rPr>
  </w:style>
  <w:style w:type="paragraph" w:styleId="HTMLVorformatiert">
    <w:name w:val="HTML Preformatted"/>
    <w:basedOn w:val="Standard"/>
    <w:link w:val="HTMLVorformatiertZchn"/>
    <w:semiHidden/>
    <w:unhideWhenUsed/>
    <w:rsid w:val="00FE0949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FE0949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semiHidden/>
    <w:unhideWhenUsed/>
    <w:rsid w:val="00FE0949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unhideWhenUsed/>
    <w:rsid w:val="00FE0949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unhideWhenUsed/>
    <w:rsid w:val="00FE0949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unhideWhenUsed/>
    <w:rsid w:val="00FE0949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unhideWhenUsed/>
    <w:rsid w:val="00FE0949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unhideWhenUsed/>
    <w:rsid w:val="00FE0949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unhideWhenUsed/>
    <w:rsid w:val="00FE0949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unhideWhenUsed/>
    <w:rsid w:val="00FE0949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unhideWhenUsed/>
    <w:rsid w:val="00FE0949"/>
    <w:pPr>
      <w:ind w:left="1800" w:hanging="200"/>
    </w:pPr>
  </w:style>
  <w:style w:type="paragraph" w:styleId="Indexberschrift">
    <w:name w:val="index heading"/>
    <w:basedOn w:val="Standard"/>
    <w:next w:val="Index1"/>
    <w:semiHidden/>
    <w:unhideWhenUsed/>
    <w:rsid w:val="00FE0949"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Standard"/>
    <w:semiHidden/>
    <w:unhideWhenUsed/>
    <w:rsid w:val="00FE0949"/>
    <w:pPr>
      <w:ind w:left="360" w:hanging="360"/>
      <w:contextualSpacing/>
    </w:pPr>
  </w:style>
  <w:style w:type="paragraph" w:styleId="Liste2">
    <w:name w:val="List 2"/>
    <w:basedOn w:val="Standard"/>
    <w:semiHidden/>
    <w:unhideWhenUsed/>
    <w:rsid w:val="00FE0949"/>
    <w:pPr>
      <w:ind w:left="720" w:hanging="360"/>
      <w:contextualSpacing/>
    </w:pPr>
  </w:style>
  <w:style w:type="paragraph" w:styleId="Liste3">
    <w:name w:val="List 3"/>
    <w:basedOn w:val="Standard"/>
    <w:semiHidden/>
    <w:unhideWhenUsed/>
    <w:rsid w:val="00FE0949"/>
    <w:pPr>
      <w:ind w:left="1080" w:hanging="360"/>
      <w:contextualSpacing/>
    </w:pPr>
  </w:style>
  <w:style w:type="paragraph" w:styleId="Liste4">
    <w:name w:val="List 4"/>
    <w:basedOn w:val="Standard"/>
    <w:semiHidden/>
    <w:unhideWhenUsed/>
    <w:rsid w:val="00FE0949"/>
    <w:pPr>
      <w:ind w:left="1440" w:hanging="360"/>
      <w:contextualSpacing/>
    </w:pPr>
  </w:style>
  <w:style w:type="paragraph" w:styleId="Liste5">
    <w:name w:val="List 5"/>
    <w:basedOn w:val="Standard"/>
    <w:semiHidden/>
    <w:unhideWhenUsed/>
    <w:rsid w:val="00FE0949"/>
    <w:pPr>
      <w:ind w:left="1800" w:hanging="360"/>
      <w:contextualSpacing/>
    </w:pPr>
  </w:style>
  <w:style w:type="paragraph" w:styleId="Aufzhlungszeichen">
    <w:name w:val="List Bullet"/>
    <w:basedOn w:val="Standard"/>
    <w:semiHidden/>
    <w:unhideWhenUsed/>
    <w:rsid w:val="00FE0949"/>
    <w:pPr>
      <w:numPr>
        <w:numId w:val="1"/>
      </w:numPr>
      <w:contextualSpacing/>
    </w:pPr>
  </w:style>
  <w:style w:type="paragraph" w:styleId="Aufzhlungszeichen2">
    <w:name w:val="List Bullet 2"/>
    <w:basedOn w:val="Standard"/>
    <w:semiHidden/>
    <w:unhideWhenUsed/>
    <w:rsid w:val="00FE0949"/>
    <w:pPr>
      <w:numPr>
        <w:numId w:val="2"/>
      </w:numPr>
      <w:contextualSpacing/>
    </w:pPr>
  </w:style>
  <w:style w:type="paragraph" w:styleId="Aufzhlungszeichen3">
    <w:name w:val="List Bullet 3"/>
    <w:basedOn w:val="Standard"/>
    <w:semiHidden/>
    <w:unhideWhenUsed/>
    <w:rsid w:val="00FE0949"/>
    <w:pPr>
      <w:numPr>
        <w:numId w:val="3"/>
      </w:numPr>
      <w:contextualSpacing/>
    </w:pPr>
  </w:style>
  <w:style w:type="paragraph" w:styleId="Aufzhlungszeichen4">
    <w:name w:val="List Bullet 4"/>
    <w:basedOn w:val="Standard"/>
    <w:semiHidden/>
    <w:unhideWhenUsed/>
    <w:rsid w:val="00FE0949"/>
    <w:pPr>
      <w:numPr>
        <w:numId w:val="4"/>
      </w:numPr>
      <w:contextualSpacing/>
    </w:pPr>
  </w:style>
  <w:style w:type="paragraph" w:styleId="Aufzhlungszeichen5">
    <w:name w:val="List Bullet 5"/>
    <w:basedOn w:val="Standard"/>
    <w:semiHidden/>
    <w:unhideWhenUsed/>
    <w:rsid w:val="00FE0949"/>
    <w:pPr>
      <w:numPr>
        <w:numId w:val="5"/>
      </w:numPr>
      <w:contextualSpacing/>
    </w:pPr>
  </w:style>
  <w:style w:type="paragraph" w:styleId="Listenfortsetzung">
    <w:name w:val="List Continue"/>
    <w:basedOn w:val="Standard"/>
    <w:semiHidden/>
    <w:unhideWhenUsed/>
    <w:rsid w:val="00FE0949"/>
    <w:pPr>
      <w:spacing w:after="120"/>
      <w:ind w:left="360"/>
      <w:contextualSpacing/>
    </w:pPr>
  </w:style>
  <w:style w:type="paragraph" w:styleId="Listenfortsetzung2">
    <w:name w:val="List Continue 2"/>
    <w:basedOn w:val="Standard"/>
    <w:semiHidden/>
    <w:unhideWhenUsed/>
    <w:rsid w:val="00FE0949"/>
    <w:pPr>
      <w:spacing w:after="120"/>
      <w:ind w:left="720"/>
      <w:contextualSpacing/>
    </w:pPr>
  </w:style>
  <w:style w:type="paragraph" w:styleId="Listenfortsetzung3">
    <w:name w:val="List Continue 3"/>
    <w:basedOn w:val="Standard"/>
    <w:semiHidden/>
    <w:unhideWhenUsed/>
    <w:rsid w:val="00FE0949"/>
    <w:pPr>
      <w:spacing w:after="120"/>
      <w:ind w:left="1080"/>
      <w:contextualSpacing/>
    </w:pPr>
  </w:style>
  <w:style w:type="paragraph" w:styleId="Listenfortsetzung4">
    <w:name w:val="List Continue 4"/>
    <w:basedOn w:val="Standard"/>
    <w:semiHidden/>
    <w:unhideWhenUsed/>
    <w:rsid w:val="00FE0949"/>
    <w:pPr>
      <w:spacing w:after="120"/>
      <w:ind w:left="1440"/>
      <w:contextualSpacing/>
    </w:pPr>
  </w:style>
  <w:style w:type="paragraph" w:styleId="Listenfortsetzung5">
    <w:name w:val="List Continue 5"/>
    <w:basedOn w:val="Standard"/>
    <w:semiHidden/>
    <w:unhideWhenUsed/>
    <w:rsid w:val="00FE0949"/>
    <w:pPr>
      <w:spacing w:after="120"/>
      <w:ind w:left="1800"/>
      <w:contextualSpacing/>
    </w:pPr>
  </w:style>
  <w:style w:type="paragraph" w:styleId="Listennummer">
    <w:name w:val="List Number"/>
    <w:basedOn w:val="Standard"/>
    <w:semiHidden/>
    <w:unhideWhenUsed/>
    <w:rsid w:val="00FE0949"/>
    <w:pPr>
      <w:numPr>
        <w:numId w:val="6"/>
      </w:numPr>
      <w:contextualSpacing/>
    </w:pPr>
  </w:style>
  <w:style w:type="paragraph" w:styleId="Listennummer2">
    <w:name w:val="List Number 2"/>
    <w:basedOn w:val="Standard"/>
    <w:semiHidden/>
    <w:unhideWhenUsed/>
    <w:rsid w:val="00FE0949"/>
    <w:pPr>
      <w:numPr>
        <w:numId w:val="7"/>
      </w:numPr>
      <w:contextualSpacing/>
    </w:pPr>
  </w:style>
  <w:style w:type="paragraph" w:styleId="Listennummer3">
    <w:name w:val="List Number 3"/>
    <w:basedOn w:val="Standard"/>
    <w:semiHidden/>
    <w:unhideWhenUsed/>
    <w:rsid w:val="00FE0949"/>
    <w:pPr>
      <w:numPr>
        <w:numId w:val="8"/>
      </w:numPr>
      <w:contextualSpacing/>
    </w:pPr>
  </w:style>
  <w:style w:type="paragraph" w:styleId="Listennummer4">
    <w:name w:val="List Number 4"/>
    <w:basedOn w:val="Standard"/>
    <w:semiHidden/>
    <w:unhideWhenUsed/>
    <w:rsid w:val="00FE0949"/>
    <w:pPr>
      <w:numPr>
        <w:numId w:val="9"/>
      </w:numPr>
      <w:contextualSpacing/>
    </w:pPr>
  </w:style>
  <w:style w:type="paragraph" w:styleId="Listennummer5">
    <w:name w:val="List Number 5"/>
    <w:basedOn w:val="Standard"/>
    <w:semiHidden/>
    <w:unhideWhenUsed/>
    <w:rsid w:val="00FE0949"/>
    <w:pPr>
      <w:numPr>
        <w:numId w:val="10"/>
      </w:numPr>
      <w:contextualSpacing/>
    </w:pPr>
  </w:style>
  <w:style w:type="paragraph" w:styleId="Makrotext">
    <w:name w:val="macro"/>
    <w:link w:val="MakrotextZchn"/>
    <w:semiHidden/>
    <w:unhideWhenUsed/>
    <w:rsid w:val="00FE09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FE0949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semiHidden/>
    <w:unhideWhenUsed/>
    <w:rsid w:val="00FE09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FE094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Standard"/>
    <w:semiHidden/>
    <w:unhideWhenUsed/>
    <w:rsid w:val="00FE0949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semiHidden/>
    <w:unhideWhenUsed/>
    <w:rsid w:val="00FE0949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rsid w:val="00FE0949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FE0949"/>
    <w:rPr>
      <w:sz w:val="20"/>
    </w:rPr>
  </w:style>
  <w:style w:type="paragraph" w:styleId="NurText">
    <w:name w:val="Plain Text"/>
    <w:basedOn w:val="Standard"/>
    <w:link w:val="NurTextZchn"/>
    <w:semiHidden/>
    <w:unhideWhenUsed/>
    <w:rsid w:val="00FE0949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FE0949"/>
    <w:rPr>
      <w:rFonts w:ascii="Consolas" w:hAnsi="Consolas"/>
      <w:sz w:val="21"/>
      <w:szCs w:val="21"/>
    </w:rPr>
  </w:style>
  <w:style w:type="paragraph" w:styleId="Anrede">
    <w:name w:val="Salutation"/>
    <w:basedOn w:val="Standard"/>
    <w:next w:val="Standard"/>
    <w:link w:val="AnredeZchn"/>
    <w:semiHidden/>
    <w:unhideWhenUsed/>
    <w:rsid w:val="00FE0949"/>
  </w:style>
  <w:style w:type="character" w:customStyle="1" w:styleId="AnredeZchn">
    <w:name w:val="Anrede Zchn"/>
    <w:basedOn w:val="Absatz-Standardschriftart"/>
    <w:link w:val="Anrede"/>
    <w:semiHidden/>
    <w:rsid w:val="00FE0949"/>
    <w:rPr>
      <w:sz w:val="20"/>
    </w:rPr>
  </w:style>
  <w:style w:type="paragraph" w:styleId="Unterschrift">
    <w:name w:val="Signature"/>
    <w:basedOn w:val="Standard"/>
    <w:link w:val="UnterschriftZchn"/>
    <w:semiHidden/>
    <w:unhideWhenUsed/>
    <w:rsid w:val="00FE0949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semiHidden/>
    <w:rsid w:val="00FE0949"/>
    <w:rPr>
      <w:sz w:val="20"/>
    </w:rPr>
  </w:style>
  <w:style w:type="paragraph" w:styleId="Rechtsgrundlagenverzeichnis">
    <w:name w:val="table of authorities"/>
    <w:basedOn w:val="Standard"/>
    <w:next w:val="Standard"/>
    <w:semiHidden/>
    <w:unhideWhenUsed/>
    <w:rsid w:val="00FE0949"/>
    <w:pPr>
      <w:ind w:left="200" w:hanging="200"/>
    </w:pPr>
  </w:style>
  <w:style w:type="paragraph" w:styleId="Abbildungsverzeichnis">
    <w:name w:val="table of figures"/>
    <w:basedOn w:val="Standard"/>
    <w:next w:val="Standard"/>
    <w:semiHidden/>
    <w:unhideWhenUsed/>
    <w:rsid w:val="00FE0949"/>
  </w:style>
  <w:style w:type="paragraph" w:styleId="RGV-berschrift">
    <w:name w:val="toa heading"/>
    <w:basedOn w:val="Standard"/>
    <w:next w:val="Standard"/>
    <w:semiHidden/>
    <w:unhideWhenUsed/>
    <w:rsid w:val="00FE09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semiHidden/>
    <w:unhideWhenUsed/>
    <w:rsid w:val="00FE0949"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rsid w:val="00FE0949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rsid w:val="00FE0949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semiHidden/>
    <w:unhideWhenUsed/>
    <w:rsid w:val="00FE0949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semiHidden/>
    <w:unhideWhenUsed/>
    <w:rsid w:val="00FE094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semiHidden/>
    <w:unhideWhenUsed/>
    <w:rsid w:val="00FE094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semiHidden/>
    <w:unhideWhenUsed/>
    <w:rsid w:val="00FE094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semiHidden/>
    <w:unhideWhenUsed/>
    <w:rsid w:val="00FE094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semiHidden/>
    <w:unhideWhenUsed/>
    <w:rsid w:val="00FE0949"/>
    <w:pPr>
      <w:spacing w:after="100"/>
      <w:ind w:left="1600"/>
    </w:pPr>
  </w:style>
  <w:style w:type="paragraph" w:styleId="Inhaltsverzeichnisberschrift">
    <w:name w:val="TOC Heading"/>
    <w:basedOn w:val="berschrift1"/>
    <w:next w:val="Standard"/>
    <w:semiHidden/>
    <w:unhideWhenUsed/>
    <w:qFormat/>
    <w:rsid w:val="00FE0949"/>
    <w:pPr>
      <w:outlineLvl w:val="9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A53A1"/>
  </w:style>
  <w:style w:type="table" w:customStyle="1" w:styleId="GridTable1LightAccent2">
    <w:name w:val="Grid Table 1 Light Accent 2"/>
    <w:basedOn w:val="NormaleTabelle"/>
    <w:uiPriority w:val="46"/>
    <w:rsid w:val="00AB29F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ngitternetz">
    <w:name w:val="Table Grid"/>
    <w:basedOn w:val="NormaleTabelle"/>
    <w:uiPriority w:val="59"/>
    <w:rsid w:val="00AB29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"/>
    <w:semiHidden/>
    <w:rsid w:val="00F27F5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xis\AppData\Local\Microsoft\Office\16.0\DTS\de-DE%7bA5149455-0DE5-40F4-B4F8-C6615C473DF3%7d\%7b95B4155D-C2DA-4C0F-A57C-E0A881386608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0AAF20F4F64101847E9D08A824F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6BDD8-8C40-43A0-A36C-CBE5B259F203}"/>
      </w:docPartPr>
      <w:docPartBody>
        <w:p w:rsidR="00726CE3" w:rsidRDefault="00726CE3">
          <w:pPr>
            <w:pStyle w:val="E10AAF20F4F64101847E9D08A824F970"/>
          </w:pPr>
          <w:r w:rsidRPr="00FF54B8">
            <w:rPr>
              <w:lang w:bidi="de-DE"/>
            </w:rPr>
            <w:t>Montag</w:t>
          </w:r>
        </w:p>
      </w:docPartBody>
    </w:docPart>
    <w:docPart>
      <w:docPartPr>
        <w:name w:val="D11B626F772242CBB8CF304C48762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CCB06-9CE1-4992-AEEA-2050CD1B05A0}"/>
      </w:docPartPr>
      <w:docPartBody>
        <w:p w:rsidR="00726CE3" w:rsidRDefault="00726CE3">
          <w:pPr>
            <w:pStyle w:val="D11B626F772242CBB8CF304C48762341"/>
          </w:pPr>
          <w:r w:rsidRPr="00FF54B8">
            <w:rPr>
              <w:lang w:bidi="de-DE"/>
            </w:rPr>
            <w:t>Dienstag</w:t>
          </w:r>
        </w:p>
      </w:docPartBody>
    </w:docPart>
    <w:docPart>
      <w:docPartPr>
        <w:name w:val="690CD8144CBC41F7AD71CC1B8F20C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48AB3-A865-496C-A54A-87668DDD538B}"/>
      </w:docPartPr>
      <w:docPartBody>
        <w:p w:rsidR="00726CE3" w:rsidRDefault="00726CE3">
          <w:pPr>
            <w:pStyle w:val="690CD8144CBC41F7AD71CC1B8F20C869"/>
          </w:pPr>
          <w:r w:rsidRPr="00FF54B8">
            <w:rPr>
              <w:lang w:bidi="de-DE"/>
            </w:rPr>
            <w:t>Mittwoch</w:t>
          </w:r>
        </w:p>
      </w:docPartBody>
    </w:docPart>
    <w:docPart>
      <w:docPartPr>
        <w:name w:val="C87EC39DBFFE4A258C2703FD75B47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48D3E-5428-456D-B6BE-1E437E2F4F42}"/>
      </w:docPartPr>
      <w:docPartBody>
        <w:p w:rsidR="00726CE3" w:rsidRDefault="00726CE3">
          <w:pPr>
            <w:pStyle w:val="C87EC39DBFFE4A258C2703FD75B47CAB"/>
          </w:pPr>
          <w:r w:rsidRPr="00FF54B8">
            <w:rPr>
              <w:lang w:bidi="de-DE"/>
            </w:rPr>
            <w:t>Donnerstag</w:t>
          </w:r>
        </w:p>
      </w:docPartBody>
    </w:docPart>
    <w:docPart>
      <w:docPartPr>
        <w:name w:val="3678D5C614DD470594322A76AB63F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7E9DB-48AB-4452-8C1E-BE87C595482C}"/>
      </w:docPartPr>
      <w:docPartBody>
        <w:p w:rsidR="00726CE3" w:rsidRDefault="00726CE3">
          <w:pPr>
            <w:pStyle w:val="3678D5C614DD470594322A76AB63FC18"/>
          </w:pPr>
          <w:r w:rsidRPr="00FF54B8">
            <w:rPr>
              <w:lang w:bidi="de-DE"/>
            </w:rPr>
            <w:t>Freitag</w:t>
          </w:r>
        </w:p>
      </w:docPartBody>
    </w:docPart>
    <w:docPart>
      <w:docPartPr>
        <w:name w:val="C3E82C7A32D144F8A32E3A1D8BED8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FF26F-A3BF-4573-9E25-311C79AEDF44}"/>
      </w:docPartPr>
      <w:docPartBody>
        <w:p w:rsidR="00726CE3" w:rsidRDefault="00726CE3">
          <w:pPr>
            <w:pStyle w:val="C3E82C7A32D144F8A32E3A1D8BED85EE"/>
          </w:pPr>
          <w:r w:rsidRPr="00FF54B8">
            <w:rPr>
              <w:lang w:bidi="de-DE"/>
            </w:rPr>
            <w:t>Samstag</w:t>
          </w:r>
        </w:p>
      </w:docPartBody>
    </w:docPart>
    <w:docPart>
      <w:docPartPr>
        <w:name w:val="93B2CAE4060D4D77916F5A4064D2B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4C513-3833-431B-8A95-19B12EA38485}"/>
      </w:docPartPr>
      <w:docPartBody>
        <w:p w:rsidR="00726CE3" w:rsidRDefault="00726CE3">
          <w:pPr>
            <w:pStyle w:val="93B2CAE4060D4D77916F5A4064D2B91C"/>
          </w:pPr>
          <w:r w:rsidRPr="00FF54B8">
            <w:rPr>
              <w:lang w:bidi="de-DE"/>
            </w:rPr>
            <w:t>S</w:t>
          </w:r>
          <w:r w:rsidRPr="00FF54B8">
            <w:rPr>
              <w:rFonts w:eastAsia="SimSun"/>
              <w:lang w:bidi="de-DE"/>
            </w:rPr>
            <w:t>onn</w:t>
          </w:r>
          <w:r w:rsidRPr="00FF54B8">
            <w:rPr>
              <w:lang w:bidi="de-DE"/>
            </w:rPr>
            <w:t>tag</w:t>
          </w:r>
        </w:p>
      </w:docPartBody>
    </w:docPart>
    <w:docPart>
      <w:docPartPr>
        <w:name w:val="340F676C7F214C1B9894FE12EDA82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B0FBE-9019-40DF-8BF6-FE938BFACBD2}"/>
      </w:docPartPr>
      <w:docPartBody>
        <w:p w:rsidR="00726CE3" w:rsidRDefault="00726CE3">
          <w:pPr>
            <w:pStyle w:val="340F676C7F214C1B9894FE12EDA82EC5"/>
          </w:pPr>
          <w:r w:rsidRPr="00FF54B8">
            <w:rPr>
              <w:lang w:bidi="de-DE"/>
            </w:rPr>
            <w:t>Montag</w:t>
          </w:r>
        </w:p>
      </w:docPartBody>
    </w:docPart>
    <w:docPart>
      <w:docPartPr>
        <w:name w:val="B4BD6D19FF2C43EEA7B87A324B3B5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42640-AF21-4202-ADAB-7FA59B3012D6}"/>
      </w:docPartPr>
      <w:docPartBody>
        <w:p w:rsidR="00726CE3" w:rsidRDefault="00726CE3">
          <w:pPr>
            <w:pStyle w:val="B4BD6D19FF2C43EEA7B87A324B3B5C1B"/>
          </w:pPr>
          <w:r w:rsidRPr="00FF54B8">
            <w:rPr>
              <w:lang w:bidi="de-DE"/>
            </w:rPr>
            <w:t>Dienstag</w:t>
          </w:r>
        </w:p>
      </w:docPartBody>
    </w:docPart>
    <w:docPart>
      <w:docPartPr>
        <w:name w:val="7355828A496D4863BCF334C5CD621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6A87F-A1D2-45B0-A29C-7675F48BAC7C}"/>
      </w:docPartPr>
      <w:docPartBody>
        <w:p w:rsidR="00726CE3" w:rsidRDefault="00726CE3">
          <w:pPr>
            <w:pStyle w:val="7355828A496D4863BCF334C5CD62100E"/>
          </w:pPr>
          <w:r w:rsidRPr="00FF54B8">
            <w:rPr>
              <w:lang w:bidi="de-DE"/>
            </w:rPr>
            <w:t>Mittwoch</w:t>
          </w:r>
        </w:p>
      </w:docPartBody>
    </w:docPart>
    <w:docPart>
      <w:docPartPr>
        <w:name w:val="288A76DF7A094A988BBE37F911A57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63BCF-7557-4559-879E-F46811A15324}"/>
      </w:docPartPr>
      <w:docPartBody>
        <w:p w:rsidR="00726CE3" w:rsidRDefault="00726CE3">
          <w:pPr>
            <w:pStyle w:val="288A76DF7A094A988BBE37F911A57B72"/>
          </w:pPr>
          <w:r w:rsidRPr="00FF54B8">
            <w:rPr>
              <w:lang w:bidi="de-DE"/>
            </w:rPr>
            <w:t>Donnerstag</w:t>
          </w:r>
        </w:p>
      </w:docPartBody>
    </w:docPart>
    <w:docPart>
      <w:docPartPr>
        <w:name w:val="5F6C3A73332C428A9F4B10390192C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82166-BEBA-4416-9973-0F8915667A90}"/>
      </w:docPartPr>
      <w:docPartBody>
        <w:p w:rsidR="00726CE3" w:rsidRDefault="00726CE3">
          <w:pPr>
            <w:pStyle w:val="5F6C3A73332C428A9F4B10390192CECC"/>
          </w:pPr>
          <w:r w:rsidRPr="00FF54B8">
            <w:rPr>
              <w:lang w:bidi="de-DE"/>
            </w:rPr>
            <w:t>Freitag</w:t>
          </w:r>
        </w:p>
      </w:docPartBody>
    </w:docPart>
    <w:docPart>
      <w:docPartPr>
        <w:name w:val="E7F522E95E0E4BD29D3707C37CF5E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48712-CFAF-4763-9B7B-40D0FB29163D}"/>
      </w:docPartPr>
      <w:docPartBody>
        <w:p w:rsidR="00726CE3" w:rsidRDefault="00726CE3">
          <w:pPr>
            <w:pStyle w:val="E7F522E95E0E4BD29D3707C37CF5EF3D"/>
          </w:pPr>
          <w:r w:rsidRPr="00FF54B8">
            <w:rPr>
              <w:lang w:bidi="de-DE"/>
            </w:rPr>
            <w:t>Samstag</w:t>
          </w:r>
        </w:p>
      </w:docPartBody>
    </w:docPart>
    <w:docPart>
      <w:docPartPr>
        <w:name w:val="83746BA1DB6F4B409C92DE343CA39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2DF52-3D12-4F01-89BA-8D111EE2B75A}"/>
      </w:docPartPr>
      <w:docPartBody>
        <w:p w:rsidR="00726CE3" w:rsidRDefault="00726CE3">
          <w:pPr>
            <w:pStyle w:val="83746BA1DB6F4B409C92DE343CA39262"/>
          </w:pPr>
          <w:r w:rsidRPr="00FF54B8">
            <w:rPr>
              <w:lang w:bidi="de-DE"/>
            </w:rPr>
            <w:t>S</w:t>
          </w:r>
          <w:r w:rsidRPr="00FF54B8">
            <w:rPr>
              <w:rFonts w:eastAsia="SimSun"/>
              <w:lang w:bidi="de-DE"/>
            </w:rPr>
            <w:t>onn</w:t>
          </w:r>
          <w:r w:rsidRPr="00FF54B8">
            <w:rPr>
              <w:lang w:bidi="de-DE"/>
            </w:rPr>
            <w:t>tag</w:t>
          </w:r>
        </w:p>
      </w:docPartBody>
    </w:docPart>
    <w:docPart>
      <w:docPartPr>
        <w:name w:val="2FF27EB856E2476FB922B335B1D8C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2A6B0-98B2-4CC7-8AF7-797E5DCC8636}"/>
      </w:docPartPr>
      <w:docPartBody>
        <w:p w:rsidR="00726CE3" w:rsidRDefault="00726CE3">
          <w:pPr>
            <w:pStyle w:val="2FF27EB856E2476FB922B335B1D8CBF9"/>
          </w:pPr>
          <w:r w:rsidRPr="00FF54B8">
            <w:rPr>
              <w:lang w:bidi="de-DE"/>
            </w:rPr>
            <w:t>Montag</w:t>
          </w:r>
        </w:p>
      </w:docPartBody>
    </w:docPart>
    <w:docPart>
      <w:docPartPr>
        <w:name w:val="AC075BE6058F49128064DF989FFDAE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7D37F-C476-404F-A71B-D848E477F5BF}"/>
      </w:docPartPr>
      <w:docPartBody>
        <w:p w:rsidR="00726CE3" w:rsidRDefault="00726CE3">
          <w:pPr>
            <w:pStyle w:val="AC075BE6058F49128064DF989FFDAED6"/>
          </w:pPr>
          <w:r w:rsidRPr="00FF54B8">
            <w:rPr>
              <w:lang w:bidi="de-DE"/>
            </w:rPr>
            <w:t>Dienstag</w:t>
          </w:r>
        </w:p>
      </w:docPartBody>
    </w:docPart>
    <w:docPart>
      <w:docPartPr>
        <w:name w:val="CFB106139F5D44E68E8DFAE9501B4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CCCB7-C06B-4375-B09F-C6D84E255665}"/>
      </w:docPartPr>
      <w:docPartBody>
        <w:p w:rsidR="00726CE3" w:rsidRDefault="00726CE3">
          <w:pPr>
            <w:pStyle w:val="CFB106139F5D44E68E8DFAE9501B4C9D"/>
          </w:pPr>
          <w:r w:rsidRPr="00FF54B8">
            <w:rPr>
              <w:lang w:bidi="de-DE"/>
            </w:rPr>
            <w:t>Mittwoch</w:t>
          </w:r>
        </w:p>
      </w:docPartBody>
    </w:docPart>
    <w:docPart>
      <w:docPartPr>
        <w:name w:val="11F1612DFA58440E9DE22455D3FF3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528F7-67B7-4365-9B0E-3F997267EEA8}"/>
      </w:docPartPr>
      <w:docPartBody>
        <w:p w:rsidR="00726CE3" w:rsidRDefault="00726CE3">
          <w:pPr>
            <w:pStyle w:val="11F1612DFA58440E9DE22455D3FF33DB"/>
          </w:pPr>
          <w:r w:rsidRPr="00FF54B8">
            <w:rPr>
              <w:lang w:bidi="de-DE"/>
            </w:rPr>
            <w:t>Donnerstag</w:t>
          </w:r>
        </w:p>
      </w:docPartBody>
    </w:docPart>
    <w:docPart>
      <w:docPartPr>
        <w:name w:val="8CECF4DA6F014CFA93CA9657A63FD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95FAD-75CA-4657-A61D-E3E9BB5BB26C}"/>
      </w:docPartPr>
      <w:docPartBody>
        <w:p w:rsidR="00726CE3" w:rsidRDefault="00726CE3">
          <w:pPr>
            <w:pStyle w:val="8CECF4DA6F014CFA93CA9657A63FDD41"/>
          </w:pPr>
          <w:r w:rsidRPr="00FF54B8">
            <w:rPr>
              <w:lang w:bidi="de-DE"/>
            </w:rPr>
            <w:t>Freitag</w:t>
          </w:r>
        </w:p>
      </w:docPartBody>
    </w:docPart>
    <w:docPart>
      <w:docPartPr>
        <w:name w:val="137E44414408435BA14F02918A958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52509-FE42-4D63-9726-2278C1D551A8}"/>
      </w:docPartPr>
      <w:docPartBody>
        <w:p w:rsidR="00726CE3" w:rsidRDefault="00726CE3">
          <w:pPr>
            <w:pStyle w:val="137E44414408435BA14F02918A95836C"/>
          </w:pPr>
          <w:r w:rsidRPr="00FF54B8">
            <w:rPr>
              <w:lang w:bidi="de-DE"/>
            </w:rPr>
            <w:t>Samstag</w:t>
          </w:r>
        </w:p>
      </w:docPartBody>
    </w:docPart>
    <w:docPart>
      <w:docPartPr>
        <w:name w:val="9D5B4E4237B544B0A1BD59FF738D4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F120A-47E9-4FF6-A5D4-1D5CEBD5AFCF}"/>
      </w:docPartPr>
      <w:docPartBody>
        <w:p w:rsidR="00726CE3" w:rsidRDefault="00726CE3">
          <w:pPr>
            <w:pStyle w:val="9D5B4E4237B544B0A1BD59FF738D4434"/>
          </w:pPr>
          <w:r w:rsidRPr="00FF54B8">
            <w:rPr>
              <w:lang w:bidi="de-DE"/>
            </w:rPr>
            <w:t>S</w:t>
          </w:r>
          <w:r w:rsidRPr="00FF54B8">
            <w:rPr>
              <w:rFonts w:eastAsia="SimSun"/>
              <w:lang w:bidi="de-DE"/>
            </w:rPr>
            <w:t>onn</w:t>
          </w:r>
          <w:r w:rsidRPr="00FF54B8">
            <w:rPr>
              <w:lang w:bidi="de-DE"/>
            </w:rPr>
            <w:t>tag</w:t>
          </w:r>
        </w:p>
      </w:docPartBody>
    </w:docPart>
    <w:docPart>
      <w:docPartPr>
        <w:name w:val="CE0FF21471B848E980759BBAD8175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95182-CCDE-481E-89F0-1BA8D31F02C1}"/>
      </w:docPartPr>
      <w:docPartBody>
        <w:p w:rsidR="00726CE3" w:rsidRDefault="00726CE3">
          <w:pPr>
            <w:pStyle w:val="CE0FF21471B848E980759BBAD8175A13"/>
          </w:pPr>
          <w:r w:rsidRPr="00FF54B8">
            <w:rPr>
              <w:lang w:bidi="de-DE"/>
            </w:rPr>
            <w:t>Montag</w:t>
          </w:r>
        </w:p>
      </w:docPartBody>
    </w:docPart>
    <w:docPart>
      <w:docPartPr>
        <w:name w:val="DF4093C542034CE5BAD456043AD28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8D2BB-707E-4610-A91E-0CB0E688AB64}"/>
      </w:docPartPr>
      <w:docPartBody>
        <w:p w:rsidR="00726CE3" w:rsidRDefault="00726CE3">
          <w:pPr>
            <w:pStyle w:val="DF4093C542034CE5BAD456043AD28AE7"/>
          </w:pPr>
          <w:r w:rsidRPr="00FF54B8">
            <w:rPr>
              <w:lang w:bidi="de-DE"/>
            </w:rPr>
            <w:t>Dienstag</w:t>
          </w:r>
        </w:p>
      </w:docPartBody>
    </w:docPart>
    <w:docPart>
      <w:docPartPr>
        <w:name w:val="6756F6A945C6490596E68E4ED1D2A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E9752-0BCE-4F1D-B4B4-FF2FA6323368}"/>
      </w:docPartPr>
      <w:docPartBody>
        <w:p w:rsidR="00726CE3" w:rsidRDefault="00726CE3">
          <w:pPr>
            <w:pStyle w:val="6756F6A945C6490596E68E4ED1D2AE20"/>
          </w:pPr>
          <w:r w:rsidRPr="00FF54B8">
            <w:rPr>
              <w:lang w:bidi="de-DE"/>
            </w:rPr>
            <w:t>Mittwoch</w:t>
          </w:r>
        </w:p>
      </w:docPartBody>
    </w:docPart>
    <w:docPart>
      <w:docPartPr>
        <w:name w:val="F3FD9849A7324861A9D982E4A762E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F013C-9C48-4425-9FCE-4F48BA45392D}"/>
      </w:docPartPr>
      <w:docPartBody>
        <w:p w:rsidR="00726CE3" w:rsidRDefault="00726CE3">
          <w:pPr>
            <w:pStyle w:val="F3FD9849A7324861A9D982E4A762ED29"/>
          </w:pPr>
          <w:r w:rsidRPr="00FF54B8">
            <w:rPr>
              <w:lang w:bidi="de-DE"/>
            </w:rPr>
            <w:t>Donnerstag</w:t>
          </w:r>
        </w:p>
      </w:docPartBody>
    </w:docPart>
    <w:docPart>
      <w:docPartPr>
        <w:name w:val="225D8F23E9494CD8A072D9F5EF8A3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7D7F6F-D7DF-4E96-8D6B-2608A12926F9}"/>
      </w:docPartPr>
      <w:docPartBody>
        <w:p w:rsidR="00726CE3" w:rsidRDefault="00726CE3">
          <w:pPr>
            <w:pStyle w:val="225D8F23E9494CD8A072D9F5EF8A32CA"/>
          </w:pPr>
          <w:r w:rsidRPr="00FF54B8">
            <w:rPr>
              <w:lang w:bidi="de-DE"/>
            </w:rPr>
            <w:t>Freitag</w:t>
          </w:r>
        </w:p>
      </w:docPartBody>
    </w:docPart>
    <w:docPart>
      <w:docPartPr>
        <w:name w:val="9F78ED8F22F84730984A8510F6EB1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4F902-B2EB-4BE3-BFA5-5273F51C69C2}"/>
      </w:docPartPr>
      <w:docPartBody>
        <w:p w:rsidR="00726CE3" w:rsidRDefault="00726CE3">
          <w:pPr>
            <w:pStyle w:val="9F78ED8F22F84730984A8510F6EB176E"/>
          </w:pPr>
          <w:r w:rsidRPr="00FF54B8">
            <w:rPr>
              <w:lang w:bidi="de-DE"/>
            </w:rPr>
            <w:t>Samstag</w:t>
          </w:r>
        </w:p>
      </w:docPartBody>
    </w:docPart>
    <w:docPart>
      <w:docPartPr>
        <w:name w:val="FCDCD41A46534E7FBB86D6F3C1F46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12499-05E0-4F8E-AC79-BD7935C1D54E}"/>
      </w:docPartPr>
      <w:docPartBody>
        <w:p w:rsidR="00726CE3" w:rsidRDefault="00726CE3">
          <w:pPr>
            <w:pStyle w:val="FCDCD41A46534E7FBB86D6F3C1F46376"/>
          </w:pPr>
          <w:r w:rsidRPr="00FF54B8">
            <w:rPr>
              <w:lang w:bidi="de-DE"/>
            </w:rPr>
            <w:t>S</w:t>
          </w:r>
          <w:r w:rsidRPr="00FF54B8">
            <w:rPr>
              <w:rFonts w:eastAsia="SimSun"/>
              <w:lang w:bidi="de-DE"/>
            </w:rPr>
            <w:t>onn</w:t>
          </w:r>
          <w:r w:rsidRPr="00FF54B8">
            <w:rPr>
              <w:lang w:bidi="de-DE"/>
            </w:rPr>
            <w:t>tag</w:t>
          </w:r>
        </w:p>
      </w:docPartBody>
    </w:docPart>
    <w:docPart>
      <w:docPartPr>
        <w:name w:val="7E549308E8004526A2BA5B00A398A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AD251-6DC0-4B3E-A9A9-9447CFE07F6C}"/>
      </w:docPartPr>
      <w:docPartBody>
        <w:p w:rsidR="00726CE3" w:rsidRDefault="00726CE3">
          <w:pPr>
            <w:pStyle w:val="7E549308E8004526A2BA5B00A398A690"/>
          </w:pPr>
          <w:r w:rsidRPr="00FF54B8">
            <w:rPr>
              <w:lang w:bidi="de-DE"/>
            </w:rPr>
            <w:t>Montag</w:t>
          </w:r>
        </w:p>
      </w:docPartBody>
    </w:docPart>
    <w:docPart>
      <w:docPartPr>
        <w:name w:val="098A3AC2A2FD46459638786F56082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E42AF-FBC1-4A92-A306-30CEA20587EA}"/>
      </w:docPartPr>
      <w:docPartBody>
        <w:p w:rsidR="00726CE3" w:rsidRDefault="00726CE3">
          <w:pPr>
            <w:pStyle w:val="098A3AC2A2FD46459638786F56082C89"/>
          </w:pPr>
          <w:r w:rsidRPr="00FF54B8">
            <w:rPr>
              <w:lang w:bidi="de-DE"/>
            </w:rPr>
            <w:t>Dienstag</w:t>
          </w:r>
        </w:p>
      </w:docPartBody>
    </w:docPart>
    <w:docPart>
      <w:docPartPr>
        <w:name w:val="37D5693E983849ED99021AE9473B1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0870B-2F94-4D1E-A952-99A650A1060D}"/>
      </w:docPartPr>
      <w:docPartBody>
        <w:p w:rsidR="00726CE3" w:rsidRDefault="00726CE3">
          <w:pPr>
            <w:pStyle w:val="37D5693E983849ED99021AE9473B115C"/>
          </w:pPr>
          <w:r w:rsidRPr="00FF54B8">
            <w:rPr>
              <w:lang w:bidi="de-DE"/>
            </w:rPr>
            <w:t>Mittwoch</w:t>
          </w:r>
        </w:p>
      </w:docPartBody>
    </w:docPart>
    <w:docPart>
      <w:docPartPr>
        <w:name w:val="263A134DF94D41AD9B5DBB4EDD28C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173E5-78CA-4506-9EB7-1DA7B8AA58D2}"/>
      </w:docPartPr>
      <w:docPartBody>
        <w:p w:rsidR="00726CE3" w:rsidRDefault="00726CE3">
          <w:pPr>
            <w:pStyle w:val="263A134DF94D41AD9B5DBB4EDD28C99C"/>
          </w:pPr>
          <w:r w:rsidRPr="00FF54B8">
            <w:rPr>
              <w:lang w:bidi="de-DE"/>
            </w:rPr>
            <w:t>Donnerstag</w:t>
          </w:r>
        </w:p>
      </w:docPartBody>
    </w:docPart>
    <w:docPart>
      <w:docPartPr>
        <w:name w:val="56BCF81FD4394DBA93429E858970C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64455E-458D-4B4C-9C6C-8B47E6655272}"/>
      </w:docPartPr>
      <w:docPartBody>
        <w:p w:rsidR="00726CE3" w:rsidRDefault="00726CE3">
          <w:pPr>
            <w:pStyle w:val="56BCF81FD4394DBA93429E858970CB1D"/>
          </w:pPr>
          <w:r w:rsidRPr="00FF54B8">
            <w:rPr>
              <w:lang w:bidi="de-DE"/>
            </w:rPr>
            <w:t>Freitag</w:t>
          </w:r>
        </w:p>
      </w:docPartBody>
    </w:docPart>
    <w:docPart>
      <w:docPartPr>
        <w:name w:val="CB6B3F355B1F4FC1BB636B8C5D5C4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EE809-8388-4C47-84C0-934167051C26}"/>
      </w:docPartPr>
      <w:docPartBody>
        <w:p w:rsidR="00726CE3" w:rsidRDefault="00726CE3">
          <w:pPr>
            <w:pStyle w:val="CB6B3F355B1F4FC1BB636B8C5D5C4F0A"/>
          </w:pPr>
          <w:r w:rsidRPr="00FF54B8">
            <w:rPr>
              <w:lang w:bidi="de-DE"/>
            </w:rPr>
            <w:t>Samstag</w:t>
          </w:r>
        </w:p>
      </w:docPartBody>
    </w:docPart>
    <w:docPart>
      <w:docPartPr>
        <w:name w:val="63020CA2BA1F48AA9879245912465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CED7F-6CE0-4C25-96C5-6827C86FD60B}"/>
      </w:docPartPr>
      <w:docPartBody>
        <w:p w:rsidR="00726CE3" w:rsidRDefault="00726CE3">
          <w:pPr>
            <w:pStyle w:val="63020CA2BA1F48AA987924591246507D"/>
          </w:pPr>
          <w:r w:rsidRPr="00FF54B8">
            <w:rPr>
              <w:lang w:bidi="de-DE"/>
            </w:rPr>
            <w:t>S</w:t>
          </w:r>
          <w:r w:rsidRPr="00FF54B8">
            <w:rPr>
              <w:rFonts w:eastAsia="SimSun"/>
              <w:lang w:bidi="de-DE"/>
            </w:rPr>
            <w:t>onn</w:t>
          </w:r>
          <w:r w:rsidRPr="00FF54B8">
            <w:rPr>
              <w:lang w:bidi="de-DE"/>
            </w:rPr>
            <w:t>tag</w:t>
          </w:r>
        </w:p>
      </w:docPartBody>
    </w:docPart>
    <w:docPart>
      <w:docPartPr>
        <w:name w:val="EFAA225E4FCD4CBA91B3FC36741AF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3801F-5F13-4DF7-BBD4-A1624A815A91}"/>
      </w:docPartPr>
      <w:docPartBody>
        <w:p w:rsidR="00726CE3" w:rsidRDefault="00726CE3">
          <w:pPr>
            <w:pStyle w:val="EFAA225E4FCD4CBA91B3FC36741AF058"/>
          </w:pPr>
          <w:r w:rsidRPr="00FF54B8">
            <w:rPr>
              <w:lang w:bidi="de-DE"/>
            </w:rPr>
            <w:t>Montag</w:t>
          </w:r>
        </w:p>
      </w:docPartBody>
    </w:docPart>
    <w:docPart>
      <w:docPartPr>
        <w:name w:val="36E3D6136C4A49C78F1FF96E34B8E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9A74C-B1E1-4BEB-8A50-66447867BAA5}"/>
      </w:docPartPr>
      <w:docPartBody>
        <w:p w:rsidR="00726CE3" w:rsidRDefault="00726CE3">
          <w:pPr>
            <w:pStyle w:val="36E3D6136C4A49C78F1FF96E34B8E899"/>
          </w:pPr>
          <w:r w:rsidRPr="00FF54B8">
            <w:rPr>
              <w:lang w:bidi="de-DE"/>
            </w:rPr>
            <w:t>Dienstag</w:t>
          </w:r>
        </w:p>
      </w:docPartBody>
    </w:docPart>
    <w:docPart>
      <w:docPartPr>
        <w:name w:val="CD7548725CBA4D41AB098D420BA31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EF2B7-4FF3-4F4E-8E1E-29210B82BF9E}"/>
      </w:docPartPr>
      <w:docPartBody>
        <w:p w:rsidR="00726CE3" w:rsidRDefault="00726CE3">
          <w:pPr>
            <w:pStyle w:val="CD7548725CBA4D41AB098D420BA31588"/>
          </w:pPr>
          <w:r w:rsidRPr="00FF54B8">
            <w:rPr>
              <w:lang w:bidi="de-DE"/>
            </w:rPr>
            <w:t>Mittwoch</w:t>
          </w:r>
        </w:p>
      </w:docPartBody>
    </w:docPart>
    <w:docPart>
      <w:docPartPr>
        <w:name w:val="BE7DD97D67C3456C93E3D96A0FFF4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9C755-F0DC-4F35-978B-8A33086A5E96}"/>
      </w:docPartPr>
      <w:docPartBody>
        <w:p w:rsidR="00726CE3" w:rsidRDefault="00726CE3">
          <w:pPr>
            <w:pStyle w:val="BE7DD97D67C3456C93E3D96A0FFF4587"/>
          </w:pPr>
          <w:r w:rsidRPr="00FF54B8">
            <w:rPr>
              <w:lang w:bidi="de-DE"/>
            </w:rPr>
            <w:t>Donnerstag</w:t>
          </w:r>
        </w:p>
      </w:docPartBody>
    </w:docPart>
    <w:docPart>
      <w:docPartPr>
        <w:name w:val="9D98E3D3378A438EBDD89C348C5A8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A8CA1-4865-45DD-8B2D-5D4125CBECA0}"/>
      </w:docPartPr>
      <w:docPartBody>
        <w:p w:rsidR="00726CE3" w:rsidRDefault="00726CE3">
          <w:pPr>
            <w:pStyle w:val="9D98E3D3378A438EBDD89C348C5A8491"/>
          </w:pPr>
          <w:r w:rsidRPr="00FF54B8">
            <w:rPr>
              <w:lang w:bidi="de-DE"/>
            </w:rPr>
            <w:t>Freitag</w:t>
          </w:r>
        </w:p>
      </w:docPartBody>
    </w:docPart>
    <w:docPart>
      <w:docPartPr>
        <w:name w:val="45C40BD49AE84AED90F0E1833090D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5AC9A-70F2-4873-B549-82333A98BF5E}"/>
      </w:docPartPr>
      <w:docPartBody>
        <w:p w:rsidR="00726CE3" w:rsidRDefault="00726CE3">
          <w:pPr>
            <w:pStyle w:val="45C40BD49AE84AED90F0E1833090D2FB"/>
          </w:pPr>
          <w:r w:rsidRPr="00FF54B8">
            <w:rPr>
              <w:lang w:bidi="de-DE"/>
            </w:rPr>
            <w:t>Samstag</w:t>
          </w:r>
        </w:p>
      </w:docPartBody>
    </w:docPart>
    <w:docPart>
      <w:docPartPr>
        <w:name w:val="EA498371DD734B92B33F69810EB7D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4A385-CBE5-43D0-AAC6-C2DB78366981}"/>
      </w:docPartPr>
      <w:docPartBody>
        <w:p w:rsidR="00726CE3" w:rsidRDefault="00726CE3">
          <w:pPr>
            <w:pStyle w:val="EA498371DD734B92B33F69810EB7D3F1"/>
          </w:pPr>
          <w:r w:rsidRPr="00FF54B8">
            <w:rPr>
              <w:lang w:bidi="de-DE"/>
            </w:rPr>
            <w:t>S</w:t>
          </w:r>
          <w:r w:rsidRPr="00FF54B8">
            <w:rPr>
              <w:rFonts w:eastAsia="SimSun"/>
              <w:lang w:bidi="de-DE"/>
            </w:rPr>
            <w:t>onn</w:t>
          </w:r>
          <w:r w:rsidRPr="00FF54B8">
            <w:rPr>
              <w:lang w:bidi="de-DE"/>
            </w:rPr>
            <w:t>tag</w:t>
          </w:r>
        </w:p>
      </w:docPartBody>
    </w:docPart>
    <w:docPart>
      <w:docPartPr>
        <w:name w:val="F39F49042E9349E0A404E2AC303D9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F3BBC-3735-4BCD-90B4-574435252597}"/>
      </w:docPartPr>
      <w:docPartBody>
        <w:p w:rsidR="00726CE3" w:rsidRDefault="00726CE3">
          <w:pPr>
            <w:pStyle w:val="F39F49042E9349E0A404E2AC303D903E"/>
          </w:pPr>
          <w:r w:rsidRPr="00FF54B8">
            <w:rPr>
              <w:lang w:bidi="de-DE"/>
            </w:rPr>
            <w:t>Montag</w:t>
          </w:r>
        </w:p>
      </w:docPartBody>
    </w:docPart>
    <w:docPart>
      <w:docPartPr>
        <w:name w:val="8D985BB372344BC98F33868999E0F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5A139-2AE1-4B24-93AA-D3493D57FD77}"/>
      </w:docPartPr>
      <w:docPartBody>
        <w:p w:rsidR="00726CE3" w:rsidRDefault="00726CE3">
          <w:pPr>
            <w:pStyle w:val="8D985BB372344BC98F33868999E0F814"/>
          </w:pPr>
          <w:r w:rsidRPr="00FF54B8">
            <w:rPr>
              <w:lang w:bidi="de-DE"/>
            </w:rPr>
            <w:t>Dienstag</w:t>
          </w:r>
        </w:p>
      </w:docPartBody>
    </w:docPart>
    <w:docPart>
      <w:docPartPr>
        <w:name w:val="5E502A593F774548A3540AEC726F3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70489-B4B4-4FC9-B472-BE7FE3754C75}"/>
      </w:docPartPr>
      <w:docPartBody>
        <w:p w:rsidR="00726CE3" w:rsidRDefault="00726CE3">
          <w:pPr>
            <w:pStyle w:val="5E502A593F774548A3540AEC726F3713"/>
          </w:pPr>
          <w:r w:rsidRPr="00FF54B8">
            <w:rPr>
              <w:lang w:bidi="de-DE"/>
            </w:rPr>
            <w:t>Mittwoch</w:t>
          </w:r>
        </w:p>
      </w:docPartBody>
    </w:docPart>
    <w:docPart>
      <w:docPartPr>
        <w:name w:val="A0F506D0311946279C171D1EC1F8C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A9CEB-E1A5-453B-92D4-22CC7EE9072C}"/>
      </w:docPartPr>
      <w:docPartBody>
        <w:p w:rsidR="00726CE3" w:rsidRDefault="00726CE3">
          <w:pPr>
            <w:pStyle w:val="A0F506D0311946279C171D1EC1F8C9E1"/>
          </w:pPr>
          <w:r w:rsidRPr="00FF54B8">
            <w:rPr>
              <w:lang w:bidi="de-DE"/>
            </w:rPr>
            <w:t>Donnerstag</w:t>
          </w:r>
        </w:p>
      </w:docPartBody>
    </w:docPart>
    <w:docPart>
      <w:docPartPr>
        <w:name w:val="E67C1EAD7BD14C14A00BA5752C5C8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08656-9B2F-4D22-A95D-DF4B5B303BE0}"/>
      </w:docPartPr>
      <w:docPartBody>
        <w:p w:rsidR="00726CE3" w:rsidRDefault="00726CE3">
          <w:pPr>
            <w:pStyle w:val="E67C1EAD7BD14C14A00BA5752C5C822B"/>
          </w:pPr>
          <w:r w:rsidRPr="00FF54B8">
            <w:rPr>
              <w:lang w:bidi="de-DE"/>
            </w:rPr>
            <w:t>Freitag</w:t>
          </w:r>
        </w:p>
      </w:docPartBody>
    </w:docPart>
    <w:docPart>
      <w:docPartPr>
        <w:name w:val="985B1F8571E84A72A41CA4837EBFB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AE9B6-7D89-4B98-9AA0-258AB42FF838}"/>
      </w:docPartPr>
      <w:docPartBody>
        <w:p w:rsidR="00726CE3" w:rsidRDefault="00726CE3">
          <w:pPr>
            <w:pStyle w:val="985B1F8571E84A72A41CA4837EBFB3C3"/>
          </w:pPr>
          <w:r w:rsidRPr="00FF54B8">
            <w:rPr>
              <w:lang w:bidi="de-DE"/>
            </w:rPr>
            <w:t>Samstag</w:t>
          </w:r>
        </w:p>
      </w:docPartBody>
    </w:docPart>
    <w:docPart>
      <w:docPartPr>
        <w:name w:val="5EFA3128C40D40978FA28D0E3EE1B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691CA-45C4-4787-9820-41B8C6F1374E}"/>
      </w:docPartPr>
      <w:docPartBody>
        <w:p w:rsidR="00726CE3" w:rsidRDefault="00726CE3">
          <w:pPr>
            <w:pStyle w:val="5EFA3128C40D40978FA28D0E3EE1B9CA"/>
          </w:pPr>
          <w:r w:rsidRPr="00FF54B8">
            <w:rPr>
              <w:lang w:bidi="de-DE"/>
            </w:rPr>
            <w:t>S</w:t>
          </w:r>
          <w:r w:rsidRPr="00FF54B8">
            <w:rPr>
              <w:rFonts w:eastAsia="SimSun"/>
              <w:lang w:bidi="de-DE"/>
            </w:rPr>
            <w:t>onn</w:t>
          </w:r>
          <w:r w:rsidRPr="00FF54B8">
            <w:rPr>
              <w:lang w:bidi="de-DE"/>
            </w:rPr>
            <w:t>tag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26CE3"/>
    <w:rsid w:val="00520A77"/>
    <w:rsid w:val="006B6A9E"/>
    <w:rsid w:val="00726CE3"/>
    <w:rsid w:val="007D0805"/>
    <w:rsid w:val="00AE0FC8"/>
    <w:rsid w:val="00B8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0F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10AAF20F4F64101847E9D08A824F970">
    <w:name w:val="E10AAF20F4F64101847E9D08A824F970"/>
    <w:rsid w:val="00AE0FC8"/>
  </w:style>
  <w:style w:type="paragraph" w:customStyle="1" w:styleId="D11B626F772242CBB8CF304C48762341">
    <w:name w:val="D11B626F772242CBB8CF304C48762341"/>
    <w:rsid w:val="00AE0FC8"/>
  </w:style>
  <w:style w:type="paragraph" w:customStyle="1" w:styleId="690CD8144CBC41F7AD71CC1B8F20C869">
    <w:name w:val="690CD8144CBC41F7AD71CC1B8F20C869"/>
    <w:rsid w:val="00AE0FC8"/>
  </w:style>
  <w:style w:type="paragraph" w:customStyle="1" w:styleId="C87EC39DBFFE4A258C2703FD75B47CAB">
    <w:name w:val="C87EC39DBFFE4A258C2703FD75B47CAB"/>
    <w:rsid w:val="00AE0FC8"/>
  </w:style>
  <w:style w:type="paragraph" w:customStyle="1" w:styleId="3678D5C614DD470594322A76AB63FC18">
    <w:name w:val="3678D5C614DD470594322A76AB63FC18"/>
    <w:rsid w:val="00AE0FC8"/>
  </w:style>
  <w:style w:type="paragraph" w:customStyle="1" w:styleId="C3E82C7A32D144F8A32E3A1D8BED85EE">
    <w:name w:val="C3E82C7A32D144F8A32E3A1D8BED85EE"/>
    <w:rsid w:val="00AE0FC8"/>
  </w:style>
  <w:style w:type="paragraph" w:customStyle="1" w:styleId="93B2CAE4060D4D77916F5A4064D2B91C">
    <w:name w:val="93B2CAE4060D4D77916F5A4064D2B91C"/>
    <w:rsid w:val="00AE0FC8"/>
  </w:style>
  <w:style w:type="paragraph" w:customStyle="1" w:styleId="340F676C7F214C1B9894FE12EDA82EC5">
    <w:name w:val="340F676C7F214C1B9894FE12EDA82EC5"/>
    <w:rsid w:val="00AE0FC8"/>
  </w:style>
  <w:style w:type="paragraph" w:customStyle="1" w:styleId="B4BD6D19FF2C43EEA7B87A324B3B5C1B">
    <w:name w:val="B4BD6D19FF2C43EEA7B87A324B3B5C1B"/>
    <w:rsid w:val="00AE0FC8"/>
  </w:style>
  <w:style w:type="paragraph" w:customStyle="1" w:styleId="7355828A496D4863BCF334C5CD62100E">
    <w:name w:val="7355828A496D4863BCF334C5CD62100E"/>
    <w:rsid w:val="00AE0FC8"/>
  </w:style>
  <w:style w:type="paragraph" w:customStyle="1" w:styleId="288A76DF7A094A988BBE37F911A57B72">
    <w:name w:val="288A76DF7A094A988BBE37F911A57B72"/>
    <w:rsid w:val="00AE0FC8"/>
  </w:style>
  <w:style w:type="paragraph" w:customStyle="1" w:styleId="5F6C3A73332C428A9F4B10390192CECC">
    <w:name w:val="5F6C3A73332C428A9F4B10390192CECC"/>
    <w:rsid w:val="00AE0FC8"/>
  </w:style>
  <w:style w:type="paragraph" w:customStyle="1" w:styleId="E7F522E95E0E4BD29D3707C37CF5EF3D">
    <w:name w:val="E7F522E95E0E4BD29D3707C37CF5EF3D"/>
    <w:rsid w:val="00AE0FC8"/>
  </w:style>
  <w:style w:type="paragraph" w:customStyle="1" w:styleId="83746BA1DB6F4B409C92DE343CA39262">
    <w:name w:val="83746BA1DB6F4B409C92DE343CA39262"/>
    <w:rsid w:val="00AE0FC8"/>
  </w:style>
  <w:style w:type="paragraph" w:customStyle="1" w:styleId="2FF27EB856E2476FB922B335B1D8CBF9">
    <w:name w:val="2FF27EB856E2476FB922B335B1D8CBF9"/>
    <w:rsid w:val="00AE0FC8"/>
  </w:style>
  <w:style w:type="paragraph" w:customStyle="1" w:styleId="AC075BE6058F49128064DF989FFDAED6">
    <w:name w:val="AC075BE6058F49128064DF989FFDAED6"/>
    <w:rsid w:val="00AE0FC8"/>
  </w:style>
  <w:style w:type="paragraph" w:customStyle="1" w:styleId="CFB106139F5D44E68E8DFAE9501B4C9D">
    <w:name w:val="CFB106139F5D44E68E8DFAE9501B4C9D"/>
    <w:rsid w:val="00AE0FC8"/>
  </w:style>
  <w:style w:type="paragraph" w:customStyle="1" w:styleId="11F1612DFA58440E9DE22455D3FF33DB">
    <w:name w:val="11F1612DFA58440E9DE22455D3FF33DB"/>
    <w:rsid w:val="00AE0FC8"/>
  </w:style>
  <w:style w:type="paragraph" w:customStyle="1" w:styleId="8CECF4DA6F014CFA93CA9657A63FDD41">
    <w:name w:val="8CECF4DA6F014CFA93CA9657A63FDD41"/>
    <w:rsid w:val="00AE0FC8"/>
  </w:style>
  <w:style w:type="paragraph" w:customStyle="1" w:styleId="137E44414408435BA14F02918A95836C">
    <w:name w:val="137E44414408435BA14F02918A95836C"/>
    <w:rsid w:val="00AE0FC8"/>
  </w:style>
  <w:style w:type="paragraph" w:customStyle="1" w:styleId="9D5B4E4237B544B0A1BD59FF738D4434">
    <w:name w:val="9D5B4E4237B544B0A1BD59FF738D4434"/>
    <w:rsid w:val="00AE0FC8"/>
  </w:style>
  <w:style w:type="paragraph" w:customStyle="1" w:styleId="CE0FF21471B848E980759BBAD8175A13">
    <w:name w:val="CE0FF21471B848E980759BBAD8175A13"/>
    <w:rsid w:val="00AE0FC8"/>
  </w:style>
  <w:style w:type="paragraph" w:customStyle="1" w:styleId="DF4093C542034CE5BAD456043AD28AE7">
    <w:name w:val="DF4093C542034CE5BAD456043AD28AE7"/>
    <w:rsid w:val="00AE0FC8"/>
  </w:style>
  <w:style w:type="paragraph" w:customStyle="1" w:styleId="6756F6A945C6490596E68E4ED1D2AE20">
    <w:name w:val="6756F6A945C6490596E68E4ED1D2AE20"/>
    <w:rsid w:val="00AE0FC8"/>
  </w:style>
  <w:style w:type="paragraph" w:customStyle="1" w:styleId="F3FD9849A7324861A9D982E4A762ED29">
    <w:name w:val="F3FD9849A7324861A9D982E4A762ED29"/>
    <w:rsid w:val="00AE0FC8"/>
  </w:style>
  <w:style w:type="paragraph" w:customStyle="1" w:styleId="225D8F23E9494CD8A072D9F5EF8A32CA">
    <w:name w:val="225D8F23E9494CD8A072D9F5EF8A32CA"/>
    <w:rsid w:val="00AE0FC8"/>
  </w:style>
  <w:style w:type="paragraph" w:customStyle="1" w:styleId="9F78ED8F22F84730984A8510F6EB176E">
    <w:name w:val="9F78ED8F22F84730984A8510F6EB176E"/>
    <w:rsid w:val="00AE0FC8"/>
  </w:style>
  <w:style w:type="paragraph" w:customStyle="1" w:styleId="FCDCD41A46534E7FBB86D6F3C1F46376">
    <w:name w:val="FCDCD41A46534E7FBB86D6F3C1F46376"/>
    <w:rsid w:val="00AE0FC8"/>
  </w:style>
  <w:style w:type="paragraph" w:customStyle="1" w:styleId="7E549308E8004526A2BA5B00A398A690">
    <w:name w:val="7E549308E8004526A2BA5B00A398A690"/>
    <w:rsid w:val="00AE0FC8"/>
  </w:style>
  <w:style w:type="paragraph" w:customStyle="1" w:styleId="098A3AC2A2FD46459638786F56082C89">
    <w:name w:val="098A3AC2A2FD46459638786F56082C89"/>
    <w:rsid w:val="00AE0FC8"/>
  </w:style>
  <w:style w:type="paragraph" w:customStyle="1" w:styleId="37D5693E983849ED99021AE9473B115C">
    <w:name w:val="37D5693E983849ED99021AE9473B115C"/>
    <w:rsid w:val="00AE0FC8"/>
  </w:style>
  <w:style w:type="paragraph" w:customStyle="1" w:styleId="263A134DF94D41AD9B5DBB4EDD28C99C">
    <w:name w:val="263A134DF94D41AD9B5DBB4EDD28C99C"/>
    <w:rsid w:val="00AE0FC8"/>
  </w:style>
  <w:style w:type="paragraph" w:customStyle="1" w:styleId="56BCF81FD4394DBA93429E858970CB1D">
    <w:name w:val="56BCF81FD4394DBA93429E858970CB1D"/>
    <w:rsid w:val="00AE0FC8"/>
  </w:style>
  <w:style w:type="paragraph" w:customStyle="1" w:styleId="CB6B3F355B1F4FC1BB636B8C5D5C4F0A">
    <w:name w:val="CB6B3F355B1F4FC1BB636B8C5D5C4F0A"/>
    <w:rsid w:val="00AE0FC8"/>
  </w:style>
  <w:style w:type="paragraph" w:customStyle="1" w:styleId="63020CA2BA1F48AA987924591246507D">
    <w:name w:val="63020CA2BA1F48AA987924591246507D"/>
    <w:rsid w:val="00AE0FC8"/>
  </w:style>
  <w:style w:type="paragraph" w:customStyle="1" w:styleId="EFAA225E4FCD4CBA91B3FC36741AF058">
    <w:name w:val="EFAA225E4FCD4CBA91B3FC36741AF058"/>
    <w:rsid w:val="00AE0FC8"/>
  </w:style>
  <w:style w:type="paragraph" w:customStyle="1" w:styleId="36E3D6136C4A49C78F1FF96E34B8E899">
    <w:name w:val="36E3D6136C4A49C78F1FF96E34B8E899"/>
    <w:rsid w:val="00AE0FC8"/>
  </w:style>
  <w:style w:type="paragraph" w:customStyle="1" w:styleId="CD7548725CBA4D41AB098D420BA31588">
    <w:name w:val="CD7548725CBA4D41AB098D420BA31588"/>
    <w:rsid w:val="00AE0FC8"/>
  </w:style>
  <w:style w:type="paragraph" w:customStyle="1" w:styleId="BE7DD97D67C3456C93E3D96A0FFF4587">
    <w:name w:val="BE7DD97D67C3456C93E3D96A0FFF4587"/>
    <w:rsid w:val="00AE0FC8"/>
  </w:style>
  <w:style w:type="paragraph" w:customStyle="1" w:styleId="9D98E3D3378A438EBDD89C348C5A8491">
    <w:name w:val="9D98E3D3378A438EBDD89C348C5A8491"/>
    <w:rsid w:val="00AE0FC8"/>
  </w:style>
  <w:style w:type="paragraph" w:customStyle="1" w:styleId="45C40BD49AE84AED90F0E1833090D2FB">
    <w:name w:val="45C40BD49AE84AED90F0E1833090D2FB"/>
    <w:rsid w:val="00AE0FC8"/>
  </w:style>
  <w:style w:type="paragraph" w:customStyle="1" w:styleId="EA498371DD734B92B33F69810EB7D3F1">
    <w:name w:val="EA498371DD734B92B33F69810EB7D3F1"/>
    <w:rsid w:val="00AE0FC8"/>
  </w:style>
  <w:style w:type="paragraph" w:customStyle="1" w:styleId="F39F49042E9349E0A404E2AC303D903E">
    <w:name w:val="F39F49042E9349E0A404E2AC303D903E"/>
    <w:rsid w:val="00AE0FC8"/>
  </w:style>
  <w:style w:type="paragraph" w:customStyle="1" w:styleId="8D985BB372344BC98F33868999E0F814">
    <w:name w:val="8D985BB372344BC98F33868999E0F814"/>
    <w:rsid w:val="00AE0FC8"/>
  </w:style>
  <w:style w:type="paragraph" w:customStyle="1" w:styleId="5E502A593F774548A3540AEC726F3713">
    <w:name w:val="5E502A593F774548A3540AEC726F3713"/>
    <w:rsid w:val="00AE0FC8"/>
  </w:style>
  <w:style w:type="paragraph" w:customStyle="1" w:styleId="A0F506D0311946279C171D1EC1F8C9E1">
    <w:name w:val="A0F506D0311946279C171D1EC1F8C9E1"/>
    <w:rsid w:val="00AE0FC8"/>
  </w:style>
  <w:style w:type="paragraph" w:customStyle="1" w:styleId="E67C1EAD7BD14C14A00BA5752C5C822B">
    <w:name w:val="E67C1EAD7BD14C14A00BA5752C5C822B"/>
    <w:rsid w:val="00AE0FC8"/>
  </w:style>
  <w:style w:type="paragraph" w:customStyle="1" w:styleId="985B1F8571E84A72A41CA4837EBFB3C3">
    <w:name w:val="985B1F8571E84A72A41CA4837EBFB3C3"/>
    <w:rsid w:val="00AE0FC8"/>
  </w:style>
  <w:style w:type="paragraph" w:customStyle="1" w:styleId="5EFA3128C40D40978FA28D0E3EE1B9CA">
    <w:name w:val="5EFA3128C40D40978FA28D0E3EE1B9CA"/>
    <w:rsid w:val="00AE0F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9B944-D97C-46DF-BA41-783925204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47911-DB01-4915-A698-7941E0731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CFF6A-267A-4522-865C-F0FEA2607DC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6B5CA23C-A750-413D-AD3A-8EA9B086F9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{95B4155D-C2DA-4C0F-A57C-E0A881386608}tf16382936_win32.dotx</Template>
  <TotalTime>0</TotalTime>
  <Pages>11</Pages>
  <Words>453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praxis</dc:creator>
  <cp:lastModifiedBy>Praxis</cp:lastModifiedBy>
  <cp:revision>2</cp:revision>
  <cp:lastPrinted>2025-02-05T18:26:00Z</cp:lastPrinted>
  <dcterms:created xsi:type="dcterms:W3CDTF">2025-03-25T11:54:00Z</dcterms:created>
  <dcterms:modified xsi:type="dcterms:W3CDTF">2025-03-25T11:54:00Z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